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7AB14" w14:textId="77777777" w:rsidR="00145371" w:rsidRPr="00F15ADF" w:rsidRDefault="00145371" w:rsidP="00145371">
      <w:pPr>
        <w:pStyle w:val="berschrift1"/>
      </w:pPr>
      <w:r w:rsidRPr="00F15ADF">
        <w:rPr>
          <w:spacing w:val="-19"/>
        </w:rPr>
        <w:t>K</w:t>
      </w:r>
      <w:r w:rsidRPr="00F15ADF">
        <w:t>ündigung</w:t>
      </w:r>
      <w:r w:rsidRPr="00F15ADF">
        <w:rPr>
          <w:spacing w:val="-13"/>
        </w:rPr>
        <w:t xml:space="preserve"> </w:t>
      </w:r>
      <w:r w:rsidRPr="00F15ADF">
        <w:t>nach</w:t>
      </w:r>
      <w:r w:rsidRPr="00F15ADF">
        <w:rPr>
          <w:spacing w:val="-26"/>
        </w:rPr>
        <w:t xml:space="preserve"> </w:t>
      </w:r>
      <w:r w:rsidRPr="00F15ADF">
        <w:t>der</w:t>
      </w:r>
      <w:r w:rsidRPr="00F15ADF">
        <w:rPr>
          <w:spacing w:val="-16"/>
        </w:rPr>
        <w:t xml:space="preserve"> </w:t>
      </w:r>
      <w:r w:rsidRPr="00F15ADF">
        <w:t>P</w:t>
      </w:r>
      <w:r w:rsidRPr="00F15ADF">
        <w:rPr>
          <w:spacing w:val="-6"/>
        </w:rPr>
        <w:t>r</w:t>
      </w:r>
      <w:r w:rsidRPr="00F15ADF">
        <w:t>ob</w:t>
      </w:r>
      <w:r w:rsidRPr="00F15ADF">
        <w:rPr>
          <w:spacing w:val="-1"/>
        </w:rPr>
        <w:t>e</w:t>
      </w:r>
      <w:r w:rsidRPr="00F15ADF">
        <w:rPr>
          <w:spacing w:val="-4"/>
        </w:rPr>
        <w:t>z</w:t>
      </w:r>
      <w:r w:rsidRPr="00F15ADF">
        <w:t>eit</w:t>
      </w:r>
    </w:p>
    <w:p w14:paraId="67A74C90" w14:textId="03956D03" w:rsidR="00B75CCF" w:rsidRDefault="00670754" w:rsidP="00CC774A">
      <w:pPr>
        <w:pStyle w:val="berschrift2"/>
        <w:jc w:val="both"/>
      </w:pPr>
      <w:r>
        <w:t>Ausbi</w:t>
      </w:r>
      <w:r w:rsidR="0073225D">
        <w:t>ldungsverhältnis mit einem voll</w:t>
      </w:r>
      <w:r>
        <w:t>jährigen Lehrling</w:t>
      </w:r>
    </w:p>
    <w:p w14:paraId="5ED76E78" w14:textId="77777777" w:rsidR="00C44DA8" w:rsidRDefault="00C44DA8" w:rsidP="00CC774A">
      <w:pPr>
        <w:spacing w:line="175" w:lineRule="exact"/>
        <w:ind w:right="-41"/>
        <w:jc w:val="both"/>
      </w:pPr>
    </w:p>
    <w:p w14:paraId="01462B16" w14:textId="20275D88" w:rsidR="00670754" w:rsidRDefault="00670754" w:rsidP="00C44DA8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Brief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k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opf:</w:t>
      </w:r>
      <w:r>
        <w:rPr>
          <w:rFonts w:ascii="TheSansOffice" w:eastAsia="TheSansOffice" w:hAnsi="TheSansOffice" w:cs="TheSansOffice"/>
          <w:color w:val="4F90C8"/>
          <w:spacing w:val="-10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A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usbildende</w:t>
      </w:r>
      <w:r>
        <w:rPr>
          <w:rFonts w:ascii="TheSansOffice" w:eastAsia="TheSansOffice" w:hAnsi="TheSansOffice" w:cs="TheSansOffice"/>
          <w:color w:val="4F90C8"/>
          <w:spacing w:val="-9"/>
          <w:w w:val="99"/>
          <w:position w:val="2"/>
          <w:sz w:val="14"/>
          <w:szCs w:val="14"/>
        </w:rPr>
        <w:t>r</w:t>
      </w:r>
      <w:r>
        <w:rPr>
          <w:rFonts w:ascii="TheSansOffice" w:eastAsia="TheSansOffice" w:hAnsi="TheSansOffice" w:cs="TheSansOffice"/>
          <w:color w:val="4F90C8"/>
          <w:w w:val="99"/>
          <w:position w:val="2"/>
          <w:sz w:val="14"/>
          <w:szCs w:val="14"/>
        </w:rPr>
        <w:t>,</w:t>
      </w:r>
      <w:r>
        <w:rPr>
          <w:rFonts w:ascii="TheSansOffice" w:eastAsia="TheSansOffice" w:hAnsi="TheSansOffice" w:cs="TheSansOffice"/>
          <w:color w:val="4F90C8"/>
          <w:spacing w:val="-10"/>
          <w:w w:val="99"/>
          <w:position w:val="2"/>
          <w:sz w:val="14"/>
          <w:szCs w:val="14"/>
        </w:rPr>
        <w:t xml:space="preserve"> 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Anschri</w:t>
      </w:r>
      <w:r>
        <w:rPr>
          <w:rFonts w:ascii="TheSansOffice" w:eastAsia="TheSansOffice" w:hAnsi="TheSansOffice" w:cs="TheSansOffice"/>
          <w:color w:val="4F90C8"/>
          <w:spacing w:val="-3"/>
          <w:position w:val="2"/>
          <w:sz w:val="14"/>
          <w:szCs w:val="14"/>
        </w:rPr>
        <w:t>f</w:t>
      </w:r>
      <w:r>
        <w:rPr>
          <w:rFonts w:ascii="TheSansOffice" w:eastAsia="TheSansOffice" w:hAnsi="TheSansOffice" w:cs="TheSansOffice"/>
          <w:color w:val="4F90C8"/>
          <w:position w:val="2"/>
          <w:sz w:val="14"/>
          <w:szCs w:val="14"/>
        </w:rPr>
        <w:t>t</w:t>
      </w:r>
    </w:p>
    <w:p w14:paraId="213BE3E1" w14:textId="77777777" w:rsidR="00C44DA8" w:rsidRDefault="00C44DA8" w:rsidP="00C44DA8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</w:p>
    <w:p w14:paraId="11A1EE6E" w14:textId="77777777" w:rsidR="00C44DA8" w:rsidRDefault="00C44DA8" w:rsidP="00C44DA8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</w:p>
    <w:p w14:paraId="0C44B493" w14:textId="77777777" w:rsidR="00C44DA8" w:rsidRPr="00C44DA8" w:rsidRDefault="00C44DA8" w:rsidP="00C44DA8">
      <w:pPr>
        <w:spacing w:line="175" w:lineRule="exact"/>
        <w:ind w:right="-41"/>
        <w:jc w:val="both"/>
        <w:rPr>
          <w:rFonts w:ascii="TheSansOffice" w:eastAsia="TheSansOffice" w:hAnsi="TheSansOffice" w:cs="TheSansOffice"/>
          <w:sz w:val="14"/>
          <w:szCs w:val="14"/>
        </w:rPr>
      </w:pPr>
    </w:p>
    <w:p w14:paraId="347F3234" w14:textId="66728565" w:rsidR="00670754" w:rsidRPr="003A2DF3" w:rsidRDefault="00670754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Frau/Herrn</w:t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3A2DF3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="00FC27A8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Ort, Datum</w:t>
      </w:r>
    </w:p>
    <w:p w14:paraId="3F9D5195" w14:textId="75269653" w:rsidR="00670754" w:rsidRDefault="00670754" w:rsidP="00CC774A">
      <w:pPr>
        <w:jc w:val="both"/>
      </w:pPr>
      <w:r>
        <w:t>……………………………………………………………………</w:t>
      </w:r>
      <w:r w:rsidR="00B3689A">
        <w:t>……..</w:t>
      </w:r>
      <w:r>
        <w:t>….</w:t>
      </w:r>
      <w:r>
        <w:tab/>
      </w:r>
      <w:r>
        <w:tab/>
        <w:t>………………………………………………………………..</w:t>
      </w:r>
    </w:p>
    <w:p w14:paraId="4BD28658" w14:textId="2728427D" w:rsidR="00670754" w:rsidRPr="00670754" w:rsidRDefault="00670754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Anschrift</w:t>
      </w:r>
    </w:p>
    <w:p w14:paraId="32901505" w14:textId="41760348" w:rsidR="00670754" w:rsidRPr="00670754" w:rsidRDefault="00670754" w:rsidP="00CC774A">
      <w:pPr>
        <w:jc w:val="both"/>
      </w:pPr>
      <w:r w:rsidRPr="00670754">
        <w:t>………………………………………………………………………………</w:t>
      </w:r>
    </w:p>
    <w:p w14:paraId="2F4EC926" w14:textId="3D8BAF4C" w:rsidR="00670754" w:rsidRPr="00670754" w:rsidRDefault="00670754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670754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PLZ, Ort</w:t>
      </w:r>
    </w:p>
    <w:p w14:paraId="2AB51F3A" w14:textId="77777777" w:rsidR="00670754" w:rsidRPr="00670754" w:rsidRDefault="00670754" w:rsidP="00CC774A">
      <w:pPr>
        <w:jc w:val="both"/>
      </w:pPr>
      <w:r w:rsidRPr="00670754">
        <w:t>………………………………………………………………………………</w:t>
      </w:r>
    </w:p>
    <w:p w14:paraId="06951BBB" w14:textId="77D36B59" w:rsidR="00670754" w:rsidRDefault="00670754" w:rsidP="00CC774A">
      <w:pPr>
        <w:jc w:val="both"/>
      </w:pPr>
    </w:p>
    <w:p w14:paraId="21558DF5" w14:textId="77777777" w:rsidR="00670754" w:rsidRDefault="00670754" w:rsidP="00CC774A">
      <w:pPr>
        <w:jc w:val="both"/>
      </w:pPr>
    </w:p>
    <w:p w14:paraId="6A33AC3E" w14:textId="5711724D" w:rsidR="00670754" w:rsidRDefault="00145371" w:rsidP="00CC774A">
      <w:pPr>
        <w:pStyle w:val="berschrift2"/>
        <w:jc w:val="both"/>
      </w:pPr>
      <w:r>
        <w:t>Fristlose Kündig</w:t>
      </w:r>
      <w:r w:rsidR="00670754">
        <w:t>ung</w:t>
      </w:r>
    </w:p>
    <w:p w14:paraId="10CA4F52" w14:textId="78A25702" w:rsidR="00670754" w:rsidRPr="00670754" w:rsidRDefault="00670754" w:rsidP="003A2DF3">
      <w:pPr>
        <w:rPr>
          <w:w w:val="75"/>
          <w:position w:val="5"/>
          <w:sz w:val="13"/>
          <w:szCs w:val="13"/>
        </w:rPr>
      </w:pPr>
      <w:r w:rsidRPr="00CA25E1">
        <w:t>Sehr</w:t>
      </w:r>
      <w:r>
        <w:rPr>
          <w:spacing w:val="-12"/>
        </w:rPr>
        <w:t xml:space="preserve"> </w:t>
      </w:r>
      <w:r w:rsidRPr="00CA25E1">
        <w:t>geeh</w:t>
      </w:r>
      <w:r w:rsidRPr="00CA25E1">
        <w:rPr>
          <w:spacing w:val="3"/>
        </w:rPr>
        <w:t>r</w:t>
      </w:r>
      <w:r w:rsidR="00807C95">
        <w:t>te*r</w:t>
      </w:r>
      <w:r w:rsidRPr="00CA25E1">
        <w:rPr>
          <w:spacing w:val="-15"/>
        </w:rPr>
        <w:t xml:space="preserve"> </w:t>
      </w:r>
      <w:r w:rsidRPr="00CA25E1">
        <w:rPr>
          <w:spacing w:val="-3"/>
        </w:rPr>
        <w:t>F</w:t>
      </w:r>
      <w:r w:rsidRPr="00CA25E1">
        <w:rPr>
          <w:spacing w:val="-4"/>
        </w:rPr>
        <w:t>r</w:t>
      </w:r>
      <w:r w:rsidRPr="00CA25E1">
        <w:t>au/Herr</w:t>
      </w:r>
      <w:r w:rsidRPr="00CA25E1">
        <w:rPr>
          <w:w w:val="75"/>
          <w:position w:val="5"/>
          <w:sz w:val="13"/>
          <w:szCs w:val="13"/>
        </w:rPr>
        <w:t>1)</w:t>
      </w:r>
      <w:r>
        <w:rPr>
          <w:w w:val="75"/>
          <w:position w:val="5"/>
          <w:sz w:val="13"/>
          <w:szCs w:val="13"/>
        </w:rPr>
        <w:t xml:space="preserve">  </w:t>
      </w:r>
      <w:r>
        <w:t xml:space="preserve"> ………………………………………………………..……,</w:t>
      </w:r>
      <w:r>
        <w:rPr>
          <w:w w:val="75"/>
          <w:position w:val="5"/>
          <w:sz w:val="13"/>
          <w:szCs w:val="13"/>
        </w:rPr>
        <w:t xml:space="preserve"> </w:t>
      </w:r>
    </w:p>
    <w:p w14:paraId="1A11E01D" w14:textId="77777777" w:rsidR="00670754" w:rsidRPr="00145371" w:rsidRDefault="00670754" w:rsidP="00145371">
      <w:pPr>
        <w:rPr>
          <w:rFonts w:cstheme="minorHAnsi"/>
        </w:rPr>
      </w:pPr>
      <w:bookmarkStart w:id="0" w:name="_GoBack"/>
      <w:bookmarkEnd w:id="0"/>
    </w:p>
    <w:p w14:paraId="6DA700F0" w14:textId="1683B0BC" w:rsidR="00145371" w:rsidRPr="00145371" w:rsidRDefault="00145371" w:rsidP="00145371">
      <w:pPr>
        <w:jc w:val="both"/>
        <w:rPr>
          <w:rFonts w:cstheme="minorHAnsi"/>
          <w:position w:val="5"/>
        </w:rPr>
      </w:pPr>
      <w:r w:rsidRPr="00145371">
        <w:rPr>
          <w:rFonts w:eastAsia="TheSansOffice" w:cstheme="minorHAnsi"/>
        </w:rPr>
        <w:t xml:space="preserve">hiermit </w:t>
      </w:r>
      <w:r w:rsidRPr="00145371">
        <w:rPr>
          <w:rFonts w:eastAsia="TheSansOffice" w:cstheme="minorHAnsi"/>
          <w:spacing w:val="5"/>
        </w:rPr>
        <w:t xml:space="preserve"> </w:t>
      </w:r>
      <w:r w:rsidRPr="00145371">
        <w:rPr>
          <w:rFonts w:eastAsia="TheSansOffice" w:cstheme="minorHAnsi"/>
          <w:spacing w:val="-3"/>
        </w:rPr>
        <w:t>k</w:t>
      </w:r>
      <w:r w:rsidRPr="00145371">
        <w:rPr>
          <w:rFonts w:eastAsia="TheSansOffice" w:cstheme="minorHAnsi"/>
        </w:rPr>
        <w:t xml:space="preserve">ündigen </w:t>
      </w:r>
      <w:r w:rsidRPr="00145371">
        <w:rPr>
          <w:rFonts w:eastAsia="TheSansOffice" w:cstheme="minorHAnsi"/>
          <w:spacing w:val="8"/>
        </w:rPr>
        <w:t xml:space="preserve"> </w:t>
      </w:r>
      <w:r w:rsidRPr="00145371">
        <w:rPr>
          <w:rFonts w:eastAsia="TheSansOffice" w:cstheme="minorHAnsi"/>
        </w:rPr>
        <w:t xml:space="preserve">wir </w:t>
      </w:r>
      <w:r w:rsidRPr="00145371">
        <w:rPr>
          <w:rFonts w:eastAsia="TheSansOffice" w:cstheme="minorHAnsi"/>
          <w:spacing w:val="5"/>
        </w:rPr>
        <w:t xml:space="preserve"> </w:t>
      </w:r>
      <w:r w:rsidRPr="00145371">
        <w:rPr>
          <w:rFonts w:eastAsia="TheSansOffice" w:cstheme="minorHAnsi"/>
        </w:rPr>
        <w:t xml:space="preserve">das </w:t>
      </w:r>
      <w:r w:rsidRPr="00145371">
        <w:rPr>
          <w:rFonts w:eastAsia="TheSansOffice" w:cstheme="minorHAnsi"/>
          <w:spacing w:val="5"/>
        </w:rPr>
        <w:t xml:space="preserve"> </w:t>
      </w:r>
      <w:r w:rsidRPr="00145371">
        <w:rPr>
          <w:rFonts w:eastAsia="TheSansOffice" w:cstheme="minorHAnsi"/>
          <w:spacing w:val="-2"/>
        </w:rPr>
        <w:t>A</w:t>
      </w:r>
      <w:r w:rsidRPr="00145371">
        <w:rPr>
          <w:rFonts w:eastAsia="TheSansOffice" w:cstheme="minorHAnsi"/>
        </w:rPr>
        <w:t>usbildung</w:t>
      </w:r>
      <w:r w:rsidRPr="00145371">
        <w:rPr>
          <w:rFonts w:eastAsia="TheSansOffice" w:cstheme="minorHAnsi"/>
          <w:spacing w:val="-4"/>
        </w:rPr>
        <w:t>s</w:t>
      </w:r>
      <w:r w:rsidRPr="00145371">
        <w:rPr>
          <w:rFonts w:eastAsia="TheSansOffice" w:cstheme="minorHAnsi"/>
          <w:spacing w:val="-3"/>
        </w:rPr>
        <w:t>v</w:t>
      </w:r>
      <w:r w:rsidRPr="00145371">
        <w:rPr>
          <w:rFonts w:eastAsia="TheSansOffice" w:cstheme="minorHAnsi"/>
        </w:rPr>
        <w:t>erhältnis</w:t>
      </w:r>
      <w:r w:rsidRPr="00145371">
        <w:rPr>
          <w:rFonts w:eastAsia="TheSansOffice" w:cstheme="minorHAnsi"/>
          <w:spacing w:val="-16"/>
        </w:rPr>
        <w:t xml:space="preserve"> </w:t>
      </w:r>
      <w:r w:rsidRPr="00145371">
        <w:rPr>
          <w:rFonts w:eastAsia="TheSansOffice" w:cstheme="minorHAnsi"/>
        </w:rPr>
        <w:t>fristlos</w:t>
      </w:r>
      <w:r w:rsidRPr="00145371">
        <w:rPr>
          <w:rFonts w:eastAsia="TheSansOffice" w:cstheme="minorHAnsi"/>
          <w:spacing w:val="-14"/>
        </w:rPr>
        <w:t xml:space="preserve"> </w:t>
      </w:r>
      <w:r w:rsidRPr="00145371">
        <w:rPr>
          <w:rFonts w:eastAsia="TheSansOffice" w:cstheme="minorHAnsi"/>
        </w:rPr>
        <w:t>mit</w:t>
      </w:r>
      <w:r w:rsidRPr="00145371">
        <w:rPr>
          <w:rFonts w:eastAsia="TheSansOffice" w:cstheme="minorHAnsi"/>
          <w:spacing w:val="-5"/>
        </w:rPr>
        <w:t xml:space="preserve"> </w:t>
      </w:r>
      <w:r w:rsidRPr="00145371">
        <w:rPr>
          <w:rFonts w:eastAsia="TheSansOffice" w:cstheme="minorHAnsi"/>
          <w:w w:val="99"/>
        </w:rPr>
        <w:t>so</w:t>
      </w:r>
      <w:r w:rsidRPr="00145371">
        <w:rPr>
          <w:rFonts w:eastAsia="TheSansOffice" w:cstheme="minorHAnsi"/>
          <w:spacing w:val="-4"/>
          <w:w w:val="99"/>
        </w:rPr>
        <w:t>f</w:t>
      </w:r>
      <w:r w:rsidRPr="00145371">
        <w:rPr>
          <w:rFonts w:eastAsia="TheSansOffice" w:cstheme="minorHAnsi"/>
          <w:w w:val="99"/>
        </w:rPr>
        <w:t>o</w:t>
      </w:r>
      <w:r w:rsidRPr="00145371">
        <w:rPr>
          <w:rFonts w:eastAsia="TheSansOffice" w:cstheme="minorHAnsi"/>
          <w:spacing w:val="3"/>
          <w:w w:val="99"/>
        </w:rPr>
        <w:t>r</w:t>
      </w:r>
      <w:r w:rsidRPr="00145371">
        <w:rPr>
          <w:rFonts w:eastAsia="TheSansOffice" w:cstheme="minorHAnsi"/>
          <w:w w:val="99"/>
        </w:rPr>
        <w:t>tiger</w:t>
      </w:r>
      <w:r w:rsidRPr="00145371">
        <w:rPr>
          <w:rFonts w:eastAsia="TheSansOffice" w:cstheme="minorHAnsi"/>
          <w:spacing w:val="-15"/>
          <w:w w:val="99"/>
        </w:rPr>
        <w:t xml:space="preserve"> </w:t>
      </w:r>
      <w:r w:rsidRPr="00145371">
        <w:rPr>
          <w:rFonts w:eastAsia="TheSansOffice" w:cstheme="minorHAnsi"/>
          <w:spacing w:val="-3"/>
        </w:rPr>
        <w:t>W</w:t>
      </w:r>
      <w:r w:rsidRPr="00145371">
        <w:rPr>
          <w:rFonts w:eastAsia="TheSansOffice" w:cstheme="minorHAnsi"/>
        </w:rPr>
        <w:t>ir</w:t>
      </w:r>
      <w:r w:rsidRPr="00145371">
        <w:rPr>
          <w:rFonts w:eastAsia="TheSansOffice" w:cstheme="minorHAnsi"/>
          <w:spacing w:val="-3"/>
        </w:rPr>
        <w:t>k</w:t>
      </w:r>
      <w:r w:rsidRPr="00145371">
        <w:rPr>
          <w:rFonts w:eastAsia="TheSansOffice" w:cstheme="minorHAnsi"/>
        </w:rPr>
        <w:t>un</w:t>
      </w:r>
      <w:r w:rsidRPr="00145371">
        <w:rPr>
          <w:rFonts w:eastAsia="TheSansOffice" w:cstheme="minorHAnsi"/>
          <w:spacing w:val="4"/>
        </w:rPr>
        <w:t>g</w:t>
      </w:r>
      <w:r w:rsidRPr="00145371">
        <w:rPr>
          <w:rFonts w:eastAsia="TheSansOffice" w:cstheme="minorHAnsi"/>
        </w:rPr>
        <w:t xml:space="preserve">. </w:t>
      </w:r>
      <w:r w:rsidRPr="00145371">
        <w:rPr>
          <w:rFonts w:cstheme="minorHAnsi"/>
        </w:rPr>
        <w:t>Die</w:t>
      </w:r>
      <w:r w:rsidRPr="00145371">
        <w:rPr>
          <w:rFonts w:cstheme="minorHAnsi"/>
          <w:spacing w:val="-8"/>
        </w:rPr>
        <w:t xml:space="preserve"> </w:t>
      </w:r>
      <w:r w:rsidRPr="00145371">
        <w:rPr>
          <w:rFonts w:cstheme="minorHAnsi"/>
          <w:spacing w:val="-9"/>
        </w:rPr>
        <w:t>K</w:t>
      </w:r>
      <w:r w:rsidRPr="00145371">
        <w:rPr>
          <w:rFonts w:cstheme="minorHAnsi"/>
        </w:rPr>
        <w:t>ündigung</w:t>
      </w:r>
      <w:r w:rsidRPr="00145371">
        <w:rPr>
          <w:rFonts w:cstheme="minorHAnsi"/>
          <w:spacing w:val="-8"/>
        </w:rPr>
        <w:t xml:space="preserve"> </w:t>
      </w:r>
      <w:r w:rsidRPr="00145371">
        <w:rPr>
          <w:rFonts w:cstheme="minorHAnsi"/>
        </w:rPr>
        <w:t>ist</w:t>
      </w:r>
      <w:r w:rsidRPr="00145371">
        <w:rPr>
          <w:rFonts w:cstheme="minorHAnsi"/>
          <w:spacing w:val="-5"/>
        </w:rPr>
        <w:t xml:space="preserve"> </w:t>
      </w:r>
      <w:r w:rsidRPr="00145371">
        <w:rPr>
          <w:rFonts w:cstheme="minorHAnsi"/>
        </w:rPr>
        <w:t>du</w:t>
      </w:r>
      <w:r w:rsidRPr="00145371">
        <w:rPr>
          <w:rFonts w:cstheme="minorHAnsi"/>
          <w:spacing w:val="-2"/>
        </w:rPr>
        <w:t>r</w:t>
      </w:r>
      <w:r w:rsidRPr="00145371">
        <w:rPr>
          <w:rFonts w:cstheme="minorHAnsi"/>
        </w:rPr>
        <w:t>ch</w:t>
      </w:r>
      <w:r w:rsidRPr="00145371">
        <w:rPr>
          <w:rFonts w:cstheme="minorHAnsi"/>
          <w:spacing w:val="-15"/>
        </w:rPr>
        <w:t xml:space="preserve"> </w:t>
      </w:r>
      <w:r w:rsidRPr="00145371">
        <w:rPr>
          <w:rFonts w:cstheme="minorHAnsi"/>
          <w:w w:val="99"/>
        </w:rPr>
        <w:t>nach</w:t>
      </w:r>
      <w:r w:rsidRPr="00145371">
        <w:rPr>
          <w:rFonts w:cstheme="minorHAnsi"/>
          <w:spacing w:val="-4"/>
          <w:w w:val="99"/>
        </w:rPr>
        <w:t>f</w:t>
      </w:r>
      <w:r w:rsidRPr="00145371">
        <w:rPr>
          <w:rFonts w:cstheme="minorHAnsi"/>
          <w:w w:val="99"/>
        </w:rPr>
        <w:t>olgenden</w:t>
      </w:r>
      <w:r w:rsidRPr="00145371">
        <w:rPr>
          <w:rFonts w:cstheme="minorHAnsi"/>
          <w:spacing w:val="-5"/>
          <w:w w:val="99"/>
        </w:rPr>
        <w:t xml:space="preserve"> </w:t>
      </w:r>
      <w:r w:rsidRPr="00145371">
        <w:rPr>
          <w:rFonts w:cstheme="minorHAnsi"/>
          <w:spacing w:val="-13"/>
        </w:rPr>
        <w:t>V</w:t>
      </w:r>
      <w:r w:rsidRPr="00145371">
        <w:rPr>
          <w:rFonts w:cstheme="minorHAnsi"/>
        </w:rPr>
        <w:t>o</w:t>
      </w:r>
      <w:r w:rsidRPr="00145371">
        <w:rPr>
          <w:rFonts w:cstheme="minorHAnsi"/>
          <w:spacing w:val="4"/>
        </w:rPr>
        <w:t>r</w:t>
      </w:r>
      <w:r w:rsidRPr="00145371">
        <w:rPr>
          <w:rFonts w:cstheme="minorHAnsi"/>
          <w:spacing w:val="-4"/>
        </w:rPr>
        <w:t>f</w:t>
      </w:r>
      <w:r w:rsidRPr="00145371">
        <w:rPr>
          <w:rFonts w:cstheme="minorHAnsi"/>
        </w:rPr>
        <w:t>all/</w:t>
      </w:r>
      <w:r w:rsidRPr="00145371">
        <w:rPr>
          <w:rFonts w:cstheme="minorHAnsi"/>
          <w:w w:val="99"/>
        </w:rPr>
        <w:t>nach</w:t>
      </w:r>
      <w:r w:rsidRPr="00145371">
        <w:rPr>
          <w:rFonts w:cstheme="minorHAnsi"/>
          <w:spacing w:val="-4"/>
          <w:w w:val="99"/>
        </w:rPr>
        <w:t>f</w:t>
      </w:r>
      <w:r w:rsidRPr="00145371">
        <w:rPr>
          <w:rFonts w:cstheme="minorHAnsi"/>
          <w:w w:val="99"/>
        </w:rPr>
        <w:t>olgende</w:t>
      </w:r>
      <w:r w:rsidRPr="00145371">
        <w:rPr>
          <w:rFonts w:cstheme="minorHAnsi"/>
          <w:spacing w:val="-7"/>
          <w:w w:val="99"/>
        </w:rPr>
        <w:t xml:space="preserve"> </w:t>
      </w:r>
      <w:r w:rsidRPr="00145371">
        <w:rPr>
          <w:rFonts w:cstheme="minorHAnsi"/>
          <w:spacing w:val="-13"/>
        </w:rPr>
        <w:t>V</w:t>
      </w:r>
      <w:r w:rsidRPr="00145371">
        <w:rPr>
          <w:rFonts w:cstheme="minorHAnsi"/>
        </w:rPr>
        <w:t>o</w:t>
      </w:r>
      <w:r w:rsidRPr="00145371">
        <w:rPr>
          <w:rFonts w:cstheme="minorHAnsi"/>
          <w:spacing w:val="4"/>
        </w:rPr>
        <w:t>r</w:t>
      </w:r>
      <w:r w:rsidRPr="00145371">
        <w:rPr>
          <w:rFonts w:cstheme="minorHAnsi"/>
          <w:spacing w:val="-4"/>
        </w:rPr>
        <w:t>f</w:t>
      </w:r>
      <w:r w:rsidRPr="00145371">
        <w:rPr>
          <w:rFonts w:cstheme="minorHAnsi"/>
        </w:rPr>
        <w:t>älle</w:t>
      </w:r>
      <w:r w:rsidRPr="00145371">
        <w:rPr>
          <w:rFonts w:cstheme="minorHAnsi"/>
          <w:spacing w:val="-12"/>
        </w:rPr>
        <w:t xml:space="preserve"> </w:t>
      </w:r>
      <w:r w:rsidRPr="00145371">
        <w:rPr>
          <w:rFonts w:cstheme="minorHAnsi"/>
        </w:rPr>
        <w:t>begründet</w:t>
      </w:r>
      <w:r w:rsidRPr="00145371">
        <w:rPr>
          <w:rFonts w:cstheme="minorHAnsi"/>
          <w:spacing w:val="4"/>
        </w:rPr>
        <w:t>:</w:t>
      </w:r>
      <w:r w:rsidR="00FC27A8" w:rsidRPr="00FC27A8">
        <w:rPr>
          <w:w w:val="75"/>
          <w:position w:val="5"/>
          <w:sz w:val="13"/>
          <w:szCs w:val="13"/>
        </w:rPr>
        <w:t xml:space="preserve"> </w:t>
      </w:r>
      <w:r w:rsidR="00FC27A8">
        <w:rPr>
          <w:w w:val="75"/>
          <w:position w:val="5"/>
          <w:sz w:val="13"/>
          <w:szCs w:val="13"/>
        </w:rPr>
        <w:t>2</w:t>
      </w:r>
      <w:r w:rsidR="00FC27A8" w:rsidRPr="00CA25E1">
        <w:rPr>
          <w:w w:val="75"/>
          <w:position w:val="5"/>
          <w:sz w:val="13"/>
          <w:szCs w:val="13"/>
        </w:rPr>
        <w:t>)</w:t>
      </w:r>
      <w:r w:rsidR="00FC27A8">
        <w:rPr>
          <w:w w:val="75"/>
          <w:position w:val="5"/>
          <w:sz w:val="13"/>
          <w:szCs w:val="13"/>
        </w:rPr>
        <w:t xml:space="preserve">  </w:t>
      </w:r>
      <w:r w:rsidR="00FC27A8">
        <w:t xml:space="preserve"> </w:t>
      </w:r>
    </w:p>
    <w:p w14:paraId="7EC6EA5D" w14:textId="2896E701" w:rsidR="00145371" w:rsidRPr="00145371" w:rsidRDefault="00145371" w:rsidP="00145371">
      <w:pPr>
        <w:jc w:val="both"/>
        <w:rPr>
          <w:rFonts w:cstheme="minorHAnsi"/>
          <w:position w:val="5"/>
        </w:rPr>
      </w:pPr>
      <w:r w:rsidRPr="00145371">
        <w:rPr>
          <w:rFonts w:cstheme="minorHAnsi"/>
          <w:position w:val="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28E85B" w14:textId="77777777" w:rsidR="00145371" w:rsidRPr="00145371" w:rsidRDefault="00145371" w:rsidP="00145371">
      <w:pPr>
        <w:jc w:val="both"/>
        <w:rPr>
          <w:rFonts w:eastAsia="TheSansOffice" w:cstheme="minorHAnsi"/>
        </w:rPr>
      </w:pPr>
    </w:p>
    <w:p w14:paraId="572248F3" w14:textId="17023506" w:rsidR="00145371" w:rsidRPr="00145371" w:rsidRDefault="0073225D" w:rsidP="00145371">
      <w:pPr>
        <w:jc w:val="both"/>
        <w:rPr>
          <w:rFonts w:eastAsia="TheSansOffice" w:cstheme="minorHAnsi"/>
        </w:rPr>
      </w:pPr>
      <w:r>
        <w:rPr>
          <w:rFonts w:eastAsia="TheSansOffice" w:cstheme="minorHAnsi"/>
        </w:rPr>
        <w:t xml:space="preserve">Wegen Ihres Verhaltens </w:t>
      </w:r>
      <w:r w:rsidR="00145371" w:rsidRPr="00145371">
        <w:rPr>
          <w:rFonts w:eastAsia="TheSansOffice" w:cstheme="minorHAnsi"/>
        </w:rPr>
        <w:t>haben</w:t>
      </w:r>
      <w:r w:rsidR="00145371" w:rsidRPr="00145371">
        <w:rPr>
          <w:rFonts w:eastAsia="TheSansOffice" w:cstheme="minorHAnsi"/>
          <w:spacing w:val="-5"/>
        </w:rPr>
        <w:t xml:space="preserve"> </w:t>
      </w:r>
      <w:r w:rsidR="00145371" w:rsidRPr="00145371">
        <w:rPr>
          <w:rFonts w:eastAsia="TheSansOffice" w:cstheme="minorHAnsi"/>
        </w:rPr>
        <w:t>wir</w:t>
      </w:r>
      <w:r w:rsidR="00145371" w:rsidRPr="00145371">
        <w:rPr>
          <w:rFonts w:eastAsia="TheSansOffice" w:cstheme="minorHAnsi"/>
          <w:spacing w:val="-3"/>
        </w:rPr>
        <w:t xml:space="preserve"> </w:t>
      </w:r>
      <w:r>
        <w:rPr>
          <w:rFonts w:eastAsia="TheSansOffice" w:cstheme="minorHAnsi"/>
          <w:spacing w:val="-3"/>
        </w:rPr>
        <w:t>Sie</w:t>
      </w:r>
      <w:r w:rsidR="00145371" w:rsidRPr="00145371">
        <w:rPr>
          <w:rFonts w:eastAsia="TheSansOffice" w:cstheme="minorHAnsi"/>
          <w:spacing w:val="-7"/>
        </w:rPr>
        <w:t xml:space="preserve"> </w:t>
      </w:r>
      <w:r w:rsidR="00145371" w:rsidRPr="00145371">
        <w:rPr>
          <w:rFonts w:eastAsia="TheSansOffice" w:cstheme="minorHAnsi"/>
        </w:rPr>
        <w:t>be</w:t>
      </w:r>
      <w:r w:rsidR="00145371" w:rsidRPr="00145371">
        <w:rPr>
          <w:rFonts w:eastAsia="TheSansOffice" w:cstheme="minorHAnsi"/>
          <w:spacing w:val="-3"/>
        </w:rPr>
        <w:t>r</w:t>
      </w:r>
      <w:r w:rsidR="00145371" w:rsidRPr="00145371">
        <w:rPr>
          <w:rFonts w:eastAsia="TheSansOffice" w:cstheme="minorHAnsi"/>
        </w:rPr>
        <w:t>eits</w:t>
      </w:r>
      <w:r w:rsidR="00145371" w:rsidRPr="00145371">
        <w:rPr>
          <w:rFonts w:eastAsia="TheSansOffice" w:cstheme="minorHAnsi"/>
          <w:spacing w:val="-3"/>
        </w:rPr>
        <w:t xml:space="preserve"> </w:t>
      </w:r>
      <w:r w:rsidR="00145371" w:rsidRPr="00145371">
        <w:rPr>
          <w:rFonts w:eastAsia="TheSansOffice" w:cstheme="minorHAnsi"/>
        </w:rPr>
        <w:t>mit</w:t>
      </w:r>
      <w:r w:rsidR="00145371" w:rsidRPr="00145371">
        <w:rPr>
          <w:rFonts w:eastAsia="TheSansOffice" w:cstheme="minorHAnsi"/>
          <w:spacing w:val="3"/>
        </w:rPr>
        <w:t xml:space="preserve"> </w:t>
      </w:r>
      <w:r w:rsidR="00145371" w:rsidRPr="00145371">
        <w:rPr>
          <w:rFonts w:eastAsia="TheSansOffice" w:cstheme="minorHAnsi"/>
        </w:rPr>
        <w:t>Sch</w:t>
      </w:r>
      <w:r w:rsidR="00145371" w:rsidRPr="00145371">
        <w:rPr>
          <w:rFonts w:eastAsia="TheSansOffice" w:cstheme="minorHAnsi"/>
          <w:spacing w:val="-3"/>
        </w:rPr>
        <w:t>r</w:t>
      </w:r>
      <w:r w:rsidR="00145371" w:rsidRPr="00145371">
        <w:rPr>
          <w:rFonts w:eastAsia="TheSansOffice" w:cstheme="minorHAnsi"/>
        </w:rPr>
        <w:t>eiben</w:t>
      </w:r>
      <w:r w:rsidR="00145371" w:rsidRPr="00145371">
        <w:rPr>
          <w:rFonts w:eastAsia="TheSansOffice" w:cstheme="minorHAnsi"/>
          <w:spacing w:val="-8"/>
        </w:rPr>
        <w:t xml:space="preserve"> </w:t>
      </w:r>
      <w:r w:rsidR="00145371" w:rsidRPr="00145371">
        <w:rPr>
          <w:rFonts w:eastAsia="TheSansOffice" w:cstheme="minorHAnsi"/>
          <w:spacing w:val="-4"/>
        </w:rPr>
        <w:t>v</w:t>
      </w:r>
      <w:r w:rsidR="00145371" w:rsidRPr="00145371">
        <w:rPr>
          <w:rFonts w:eastAsia="TheSansOffice" w:cstheme="minorHAnsi"/>
        </w:rPr>
        <w:t>om ………</w:t>
      </w:r>
      <w:r>
        <w:rPr>
          <w:rFonts w:eastAsia="TheSansOffice" w:cstheme="minorHAnsi"/>
        </w:rPr>
        <w:t>…………</w:t>
      </w:r>
      <w:r w:rsidR="00145371" w:rsidRPr="00145371">
        <w:rPr>
          <w:rFonts w:eastAsia="TheSansOffice" w:cstheme="minorHAnsi"/>
        </w:rPr>
        <w:t>…</w:t>
      </w:r>
      <w:r w:rsidR="00145371">
        <w:rPr>
          <w:rFonts w:eastAsia="TheSansOffice" w:cstheme="minorHAnsi"/>
        </w:rPr>
        <w:t>…………</w:t>
      </w:r>
      <w:r>
        <w:rPr>
          <w:rFonts w:eastAsia="TheSansOffice" w:cstheme="minorHAnsi"/>
        </w:rPr>
        <w:t xml:space="preserve"> </w:t>
      </w:r>
      <w:r w:rsidR="00145371" w:rsidRPr="00145371">
        <w:rPr>
          <w:rFonts w:eastAsia="TheSansOffice" w:cstheme="minorHAnsi"/>
          <w:w w:val="99"/>
        </w:rPr>
        <w:t>und</w:t>
      </w:r>
      <w:r w:rsidR="00145371" w:rsidRPr="00145371">
        <w:rPr>
          <w:rFonts w:eastAsia="TheSansOffice" w:cstheme="minorHAnsi"/>
          <w:spacing w:val="-2"/>
        </w:rPr>
        <w:t xml:space="preserve"> </w:t>
      </w:r>
      <w:r w:rsidR="00145371" w:rsidRPr="00145371">
        <w:rPr>
          <w:rFonts w:eastAsia="TheSansOffice" w:cstheme="minorHAnsi"/>
          <w:spacing w:val="-4"/>
        </w:rPr>
        <w:t>v</w:t>
      </w:r>
      <w:r w:rsidR="00145371" w:rsidRPr="00145371">
        <w:rPr>
          <w:rFonts w:eastAsia="TheSansOffice" w:cstheme="minorHAnsi"/>
        </w:rPr>
        <w:t>om …………………………………… sowie vom …………………………………</w:t>
      </w:r>
      <w:r w:rsidR="00145371">
        <w:rPr>
          <w:rFonts w:eastAsia="TheSansOffice" w:cstheme="minorHAnsi"/>
        </w:rPr>
        <w:t xml:space="preserve"> </w:t>
      </w:r>
      <w:r w:rsidR="00145371" w:rsidRPr="00145371">
        <w:rPr>
          <w:rFonts w:eastAsia="TheSansOffice" w:cstheme="minorHAnsi"/>
        </w:rPr>
        <w:t>abgemah</w:t>
      </w:r>
      <w:r w:rsidR="00145371" w:rsidRPr="00145371">
        <w:rPr>
          <w:rFonts w:eastAsia="TheSansOffice" w:cstheme="minorHAnsi"/>
          <w:spacing w:val="-2"/>
        </w:rPr>
        <w:t>n</w:t>
      </w:r>
      <w:r w:rsidR="00145371" w:rsidRPr="00145371">
        <w:rPr>
          <w:rFonts w:eastAsia="TheSansOffice" w:cstheme="minorHAnsi"/>
          <w:spacing w:val="5"/>
        </w:rPr>
        <w:t>t</w:t>
      </w:r>
      <w:r w:rsidR="00145371" w:rsidRPr="00145371">
        <w:rPr>
          <w:rFonts w:eastAsia="TheSansOffice" w:cstheme="minorHAnsi"/>
        </w:rPr>
        <w:t>.</w:t>
      </w:r>
      <w:r w:rsidR="00145371" w:rsidRPr="00145371">
        <w:rPr>
          <w:rFonts w:eastAsia="TheSansOffice" w:cstheme="minorHAnsi"/>
          <w:spacing w:val="-16"/>
        </w:rPr>
        <w:t xml:space="preserve"> </w:t>
      </w:r>
      <w:r w:rsidR="00145371" w:rsidRPr="00145371">
        <w:rPr>
          <w:rFonts w:eastAsia="TheSansOffice" w:cstheme="minorHAnsi"/>
          <w:spacing w:val="-2"/>
        </w:rPr>
        <w:t>A</w:t>
      </w:r>
      <w:r w:rsidR="00145371" w:rsidRPr="00145371">
        <w:rPr>
          <w:rFonts w:eastAsia="TheSansOffice" w:cstheme="minorHAnsi"/>
        </w:rPr>
        <w:t>u</w:t>
      </w:r>
      <w:r w:rsidR="00145371" w:rsidRPr="00145371">
        <w:rPr>
          <w:rFonts w:eastAsia="TheSansOffice" w:cstheme="minorHAnsi"/>
          <w:spacing w:val="-2"/>
        </w:rPr>
        <w:t>f</w:t>
      </w:r>
      <w:r w:rsidR="00145371" w:rsidRPr="00145371">
        <w:rPr>
          <w:rFonts w:eastAsia="TheSansOffice" w:cstheme="minorHAnsi"/>
        </w:rPr>
        <w:t>grund</w:t>
      </w:r>
      <w:r w:rsidR="00145371" w:rsidRPr="00145371">
        <w:rPr>
          <w:rFonts w:eastAsia="TheSansOffice" w:cstheme="minorHAnsi"/>
          <w:spacing w:val="-7"/>
        </w:rPr>
        <w:t xml:space="preserve"> </w:t>
      </w:r>
      <w:r>
        <w:rPr>
          <w:rFonts w:eastAsia="TheSansOffice" w:cstheme="minorHAnsi"/>
          <w:spacing w:val="-7"/>
        </w:rPr>
        <w:t xml:space="preserve">Ihres </w:t>
      </w:r>
      <w:r w:rsidR="00145371" w:rsidRPr="00145371">
        <w:rPr>
          <w:rFonts w:eastAsia="TheSansOffice" w:cstheme="minorHAnsi"/>
          <w:spacing w:val="-4"/>
        </w:rPr>
        <w:t>f</w:t>
      </w:r>
      <w:r w:rsidR="00145371" w:rsidRPr="00145371">
        <w:rPr>
          <w:rFonts w:eastAsia="TheSansOffice" w:cstheme="minorHAnsi"/>
        </w:rPr>
        <w:t>o</w:t>
      </w:r>
      <w:r w:rsidR="00145371" w:rsidRPr="00145371">
        <w:rPr>
          <w:rFonts w:eastAsia="TheSansOffice" w:cstheme="minorHAnsi"/>
          <w:spacing w:val="3"/>
        </w:rPr>
        <w:t>r</w:t>
      </w:r>
      <w:r w:rsidR="00145371" w:rsidRPr="00145371">
        <w:rPr>
          <w:rFonts w:eastAsia="TheSansOffice" w:cstheme="minorHAnsi"/>
        </w:rPr>
        <w:t>tgesetzten</w:t>
      </w:r>
      <w:r w:rsidR="00145371" w:rsidRPr="00145371">
        <w:rPr>
          <w:rFonts w:eastAsia="TheSansOffice" w:cstheme="minorHAnsi"/>
          <w:spacing w:val="-4"/>
        </w:rPr>
        <w:t xml:space="preserve"> </w:t>
      </w:r>
      <w:r w:rsidR="00145371" w:rsidRPr="00145371">
        <w:rPr>
          <w:rFonts w:eastAsia="TheSansOffice" w:cstheme="minorHAnsi"/>
          <w:spacing w:val="-5"/>
        </w:rPr>
        <w:t>F</w:t>
      </w:r>
      <w:r w:rsidR="00145371" w:rsidRPr="00145371">
        <w:rPr>
          <w:rFonts w:eastAsia="TheSansOffice" w:cstheme="minorHAnsi"/>
        </w:rPr>
        <w:t>ehl</w:t>
      </w:r>
      <w:r w:rsidR="00145371" w:rsidRPr="00145371">
        <w:rPr>
          <w:rFonts w:eastAsia="TheSansOffice" w:cstheme="minorHAnsi"/>
          <w:spacing w:val="-3"/>
        </w:rPr>
        <w:t>v</w:t>
      </w:r>
      <w:r w:rsidR="00145371" w:rsidRPr="00145371">
        <w:rPr>
          <w:rFonts w:eastAsia="TheSansOffice" w:cstheme="minorHAnsi"/>
        </w:rPr>
        <w:t>erhaltens</w:t>
      </w:r>
      <w:r w:rsidR="00145371" w:rsidRPr="00145371">
        <w:rPr>
          <w:rFonts w:eastAsia="TheSansOffice" w:cstheme="minorHAnsi"/>
          <w:spacing w:val="-10"/>
        </w:rPr>
        <w:t xml:space="preserve"> </w:t>
      </w:r>
      <w:r w:rsidR="00145371" w:rsidRPr="00145371">
        <w:rPr>
          <w:rFonts w:eastAsia="TheSansOffice" w:cstheme="minorHAnsi"/>
        </w:rPr>
        <w:t>ist</w:t>
      </w:r>
      <w:r w:rsidR="00145371" w:rsidRPr="00145371">
        <w:rPr>
          <w:rFonts w:eastAsia="TheSansOffice" w:cstheme="minorHAnsi"/>
          <w:spacing w:val="1"/>
        </w:rPr>
        <w:t xml:space="preserve"> </w:t>
      </w:r>
      <w:r w:rsidR="00145371" w:rsidRPr="00145371">
        <w:rPr>
          <w:rFonts w:eastAsia="TheSansOffice" w:cstheme="minorHAnsi"/>
        </w:rPr>
        <w:t>uns</w:t>
      </w:r>
      <w:r w:rsidR="00145371" w:rsidRPr="00145371">
        <w:rPr>
          <w:rFonts w:eastAsia="TheSansOffice" w:cstheme="minorHAnsi"/>
          <w:spacing w:val="-5"/>
        </w:rPr>
        <w:t xml:space="preserve"> </w:t>
      </w:r>
      <w:r w:rsidR="00145371" w:rsidRPr="00145371">
        <w:rPr>
          <w:rFonts w:eastAsia="TheSansOffice" w:cstheme="minorHAnsi"/>
        </w:rPr>
        <w:t xml:space="preserve">eine </w:t>
      </w:r>
      <w:r w:rsidR="00145371" w:rsidRPr="00145371">
        <w:rPr>
          <w:rFonts w:eastAsia="TheSansOffice" w:cstheme="minorHAnsi"/>
          <w:spacing w:val="-5"/>
        </w:rPr>
        <w:t>F</w:t>
      </w:r>
      <w:r w:rsidR="00145371" w:rsidRPr="00145371">
        <w:rPr>
          <w:rFonts w:eastAsia="TheSansOffice" w:cstheme="minorHAnsi"/>
        </w:rPr>
        <w:t>o</w:t>
      </w:r>
      <w:r w:rsidR="00145371" w:rsidRPr="00145371">
        <w:rPr>
          <w:rFonts w:eastAsia="TheSansOffice" w:cstheme="minorHAnsi"/>
          <w:spacing w:val="3"/>
        </w:rPr>
        <w:t>r</w:t>
      </w:r>
      <w:r w:rsidR="00145371" w:rsidRPr="00145371">
        <w:rPr>
          <w:rFonts w:eastAsia="TheSansOffice" w:cstheme="minorHAnsi"/>
        </w:rPr>
        <w:t>tsetzung</w:t>
      </w:r>
      <w:r w:rsidR="00145371" w:rsidRPr="00145371">
        <w:rPr>
          <w:rFonts w:eastAsia="TheSansOffice" w:cstheme="minorHAnsi"/>
          <w:spacing w:val="-10"/>
        </w:rPr>
        <w:t xml:space="preserve"> </w:t>
      </w:r>
      <w:r w:rsidR="00145371" w:rsidRPr="00145371">
        <w:rPr>
          <w:rFonts w:eastAsia="TheSansOffice" w:cstheme="minorHAnsi"/>
        </w:rPr>
        <w:t>des</w:t>
      </w:r>
      <w:r w:rsidR="00145371" w:rsidRPr="00145371">
        <w:rPr>
          <w:rFonts w:eastAsia="TheSansOffice" w:cstheme="minorHAnsi"/>
          <w:spacing w:val="-6"/>
        </w:rPr>
        <w:t xml:space="preserve"> </w:t>
      </w:r>
      <w:r w:rsidR="00145371" w:rsidRPr="00145371">
        <w:rPr>
          <w:rFonts w:eastAsia="TheSansOffice" w:cstheme="minorHAnsi"/>
          <w:spacing w:val="-2"/>
        </w:rPr>
        <w:t>A</w:t>
      </w:r>
      <w:r w:rsidR="00145371" w:rsidRPr="00145371">
        <w:rPr>
          <w:rFonts w:eastAsia="TheSansOffice" w:cstheme="minorHAnsi"/>
        </w:rPr>
        <w:t>usbildung</w:t>
      </w:r>
      <w:r w:rsidR="00145371" w:rsidRPr="00145371">
        <w:rPr>
          <w:rFonts w:eastAsia="TheSansOffice" w:cstheme="minorHAnsi"/>
          <w:spacing w:val="-4"/>
        </w:rPr>
        <w:t>s</w:t>
      </w:r>
      <w:r w:rsidR="00145371" w:rsidRPr="00145371">
        <w:rPr>
          <w:rFonts w:eastAsia="TheSansOffice" w:cstheme="minorHAnsi"/>
          <w:spacing w:val="-3"/>
        </w:rPr>
        <w:t>v</w:t>
      </w:r>
      <w:r w:rsidR="00145371" w:rsidRPr="00145371">
        <w:rPr>
          <w:rFonts w:eastAsia="TheSansOffice" w:cstheme="minorHAnsi"/>
        </w:rPr>
        <w:t>erhältnisses</w:t>
      </w:r>
      <w:r w:rsidR="00145371" w:rsidRPr="00145371">
        <w:rPr>
          <w:rFonts w:eastAsia="TheSansOffice" w:cstheme="minorHAnsi"/>
          <w:spacing w:val="-16"/>
        </w:rPr>
        <w:t xml:space="preserve"> </w:t>
      </w:r>
      <w:r w:rsidR="00145371" w:rsidRPr="00145371">
        <w:rPr>
          <w:rFonts w:eastAsia="TheSansOffice" w:cstheme="minorHAnsi"/>
        </w:rPr>
        <w:t>mit</w:t>
      </w:r>
      <w:r w:rsidR="00145371" w:rsidRPr="00145371">
        <w:rPr>
          <w:rFonts w:eastAsia="TheSansOffice" w:cstheme="minorHAnsi"/>
          <w:spacing w:val="-3"/>
        </w:rPr>
        <w:t xml:space="preserve"> </w:t>
      </w:r>
      <w:r>
        <w:rPr>
          <w:rFonts w:eastAsia="TheSansOffice" w:cstheme="minorHAnsi"/>
          <w:w w:val="97"/>
        </w:rPr>
        <w:t>Ihnen</w:t>
      </w:r>
      <w:r w:rsidR="00145371" w:rsidRPr="00145371">
        <w:rPr>
          <w:rFonts w:eastAsia="TheSansOffice" w:cstheme="minorHAnsi"/>
          <w:spacing w:val="-10"/>
        </w:rPr>
        <w:t xml:space="preserve"> </w:t>
      </w:r>
      <w:r w:rsidR="00145371" w:rsidRPr="00145371">
        <w:rPr>
          <w:rFonts w:eastAsia="TheSansOffice" w:cstheme="minorHAnsi"/>
        </w:rPr>
        <w:t>bis</w:t>
      </w:r>
      <w:r w:rsidR="00145371" w:rsidRPr="00145371">
        <w:rPr>
          <w:rFonts w:eastAsia="TheSansOffice" w:cstheme="minorHAnsi"/>
          <w:spacing w:val="-6"/>
        </w:rPr>
        <w:t xml:space="preserve"> </w:t>
      </w:r>
      <w:r w:rsidR="00145371" w:rsidRPr="00145371">
        <w:rPr>
          <w:rFonts w:eastAsia="TheSansOffice" w:cstheme="minorHAnsi"/>
        </w:rPr>
        <w:t>zum</w:t>
      </w:r>
      <w:r w:rsidR="00145371" w:rsidRPr="00145371">
        <w:rPr>
          <w:rFonts w:eastAsia="TheSansOffice" w:cstheme="minorHAnsi"/>
          <w:spacing w:val="-6"/>
        </w:rPr>
        <w:t xml:space="preserve"> </w:t>
      </w:r>
      <w:r w:rsidR="00145371" w:rsidRPr="00145371">
        <w:rPr>
          <w:rFonts w:eastAsia="TheSansOffice" w:cstheme="minorHAnsi"/>
          <w:spacing w:val="-3"/>
        </w:rPr>
        <w:t>v</w:t>
      </w:r>
      <w:r w:rsidR="00145371" w:rsidRPr="00145371">
        <w:rPr>
          <w:rFonts w:eastAsia="TheSansOffice" w:cstheme="minorHAnsi"/>
        </w:rPr>
        <w:t>e</w:t>
      </w:r>
      <w:r w:rsidR="00145371" w:rsidRPr="00145371">
        <w:rPr>
          <w:rFonts w:eastAsia="TheSansOffice" w:cstheme="minorHAnsi"/>
          <w:spacing w:val="3"/>
        </w:rPr>
        <w:t>r</w:t>
      </w:r>
      <w:r w:rsidR="00145371" w:rsidRPr="00145371">
        <w:rPr>
          <w:rFonts w:eastAsia="TheSansOffice" w:cstheme="minorHAnsi"/>
        </w:rPr>
        <w:t>t</w:t>
      </w:r>
      <w:r w:rsidR="00145371" w:rsidRPr="00145371">
        <w:rPr>
          <w:rFonts w:eastAsia="TheSansOffice" w:cstheme="minorHAnsi"/>
          <w:spacing w:val="-4"/>
        </w:rPr>
        <w:t>r</w:t>
      </w:r>
      <w:r w:rsidR="00145371" w:rsidRPr="00145371">
        <w:rPr>
          <w:rFonts w:eastAsia="TheSansOffice" w:cstheme="minorHAnsi"/>
        </w:rPr>
        <w:t>agsgemäßen</w:t>
      </w:r>
      <w:r w:rsidR="00145371" w:rsidRPr="00145371">
        <w:rPr>
          <w:rFonts w:eastAsia="TheSansOffice" w:cstheme="minorHAnsi"/>
          <w:spacing w:val="-12"/>
        </w:rPr>
        <w:t xml:space="preserve"> </w:t>
      </w:r>
      <w:r w:rsidR="00145371" w:rsidRPr="00145371">
        <w:rPr>
          <w:rFonts w:eastAsia="TheSansOffice" w:cstheme="minorHAnsi"/>
        </w:rPr>
        <w:t>Ende</w:t>
      </w:r>
      <w:r w:rsidR="00145371" w:rsidRPr="00145371">
        <w:rPr>
          <w:rFonts w:eastAsia="TheSansOffice" w:cstheme="minorHAnsi"/>
          <w:spacing w:val="-10"/>
        </w:rPr>
        <w:t xml:space="preserve"> </w:t>
      </w:r>
      <w:r w:rsidR="00145371" w:rsidRPr="00145371">
        <w:rPr>
          <w:rFonts w:eastAsia="TheSansOffice" w:cstheme="minorHAnsi"/>
        </w:rPr>
        <w:t>nic</w:t>
      </w:r>
      <w:r w:rsidR="00145371" w:rsidRPr="00145371">
        <w:rPr>
          <w:rFonts w:eastAsia="TheSansOffice" w:cstheme="minorHAnsi"/>
          <w:spacing w:val="-2"/>
        </w:rPr>
        <w:t>h</w:t>
      </w:r>
      <w:r w:rsidR="00145371" w:rsidRPr="00145371">
        <w:rPr>
          <w:rFonts w:eastAsia="TheSansOffice" w:cstheme="minorHAnsi"/>
        </w:rPr>
        <w:t xml:space="preserve">t zuzumuten. </w:t>
      </w:r>
      <w:r>
        <w:rPr>
          <w:rFonts w:eastAsia="TheSansOffice" w:cstheme="minorHAnsi"/>
        </w:rPr>
        <w:t>Sie haben</w:t>
      </w:r>
      <w:r w:rsidR="00145371" w:rsidRPr="00145371">
        <w:rPr>
          <w:rFonts w:eastAsia="TheSansOffice" w:cstheme="minorHAnsi"/>
          <w:spacing w:val="19"/>
        </w:rPr>
        <w:t xml:space="preserve"> </w:t>
      </w:r>
      <w:r w:rsidR="00145371" w:rsidRPr="00145371">
        <w:rPr>
          <w:rFonts w:eastAsia="TheSansOffice" w:cstheme="minorHAnsi"/>
        </w:rPr>
        <w:t>die</w:t>
      </w:r>
      <w:r w:rsidR="00145371" w:rsidRPr="00145371">
        <w:rPr>
          <w:rFonts w:eastAsia="TheSansOffice" w:cstheme="minorHAnsi"/>
          <w:spacing w:val="18"/>
        </w:rPr>
        <w:t xml:space="preserve"> </w:t>
      </w:r>
      <w:r w:rsidR="00145371" w:rsidRPr="00145371">
        <w:rPr>
          <w:rFonts w:eastAsia="TheSansOffice" w:cstheme="minorHAnsi"/>
          <w:spacing w:val="-3"/>
        </w:rPr>
        <w:t>F</w:t>
      </w:r>
      <w:r w:rsidR="00145371" w:rsidRPr="00145371">
        <w:rPr>
          <w:rFonts w:eastAsia="TheSansOffice" w:cstheme="minorHAnsi"/>
        </w:rPr>
        <w:t>irmengegenstände</w:t>
      </w:r>
      <w:r w:rsidR="00145371" w:rsidRPr="00145371">
        <w:rPr>
          <w:rFonts w:eastAsia="TheSansOffice" w:cstheme="minorHAnsi"/>
          <w:spacing w:val="6"/>
        </w:rPr>
        <w:t xml:space="preserve"> </w:t>
      </w:r>
      <w:r w:rsidR="00145371" w:rsidRPr="00145371">
        <w:rPr>
          <w:rFonts w:eastAsia="TheSansOffice" w:cstheme="minorHAnsi"/>
        </w:rPr>
        <w:t>und</w:t>
      </w:r>
      <w:r w:rsidR="00145371" w:rsidRPr="00145371">
        <w:rPr>
          <w:rFonts w:eastAsia="TheSansOffice" w:cstheme="minorHAnsi"/>
          <w:spacing w:val="15"/>
        </w:rPr>
        <w:t xml:space="preserve"> </w:t>
      </w:r>
      <w:r w:rsidR="00145371" w:rsidRPr="00145371">
        <w:rPr>
          <w:rFonts w:eastAsia="TheSansOffice" w:cstheme="minorHAnsi"/>
        </w:rPr>
        <w:t>Arbeitsu</w:t>
      </w:r>
      <w:r w:rsidR="00145371" w:rsidRPr="00145371">
        <w:rPr>
          <w:rFonts w:eastAsia="TheSansOffice" w:cstheme="minorHAnsi"/>
          <w:spacing w:val="-2"/>
        </w:rPr>
        <w:t>n</w:t>
      </w:r>
      <w:r w:rsidR="00145371" w:rsidRPr="00145371">
        <w:rPr>
          <w:rFonts w:eastAsia="TheSansOffice" w:cstheme="minorHAnsi"/>
        </w:rPr>
        <w:t>terlagen</w:t>
      </w:r>
      <w:r w:rsidR="00145371" w:rsidRPr="00145371">
        <w:rPr>
          <w:rFonts w:eastAsia="TheSansOffice" w:cstheme="minorHAnsi"/>
          <w:spacing w:val="5"/>
        </w:rPr>
        <w:t xml:space="preserve"> </w:t>
      </w:r>
      <w:r w:rsidR="00145371" w:rsidRPr="00145371">
        <w:rPr>
          <w:rFonts w:eastAsia="TheSansOffice" w:cstheme="minorHAnsi"/>
        </w:rPr>
        <w:t>so</w:t>
      </w:r>
      <w:r w:rsidR="00145371" w:rsidRPr="00145371">
        <w:rPr>
          <w:rFonts w:eastAsia="TheSansOffice" w:cstheme="minorHAnsi"/>
          <w:spacing w:val="-4"/>
        </w:rPr>
        <w:t>f</w:t>
      </w:r>
      <w:r w:rsidR="00145371" w:rsidRPr="00145371">
        <w:rPr>
          <w:rFonts w:eastAsia="TheSansOffice" w:cstheme="minorHAnsi"/>
        </w:rPr>
        <w:t>o</w:t>
      </w:r>
      <w:r w:rsidR="00145371" w:rsidRPr="00145371">
        <w:rPr>
          <w:rFonts w:eastAsia="TheSansOffice" w:cstheme="minorHAnsi"/>
          <w:spacing w:val="3"/>
        </w:rPr>
        <w:t>r</w:t>
      </w:r>
      <w:r w:rsidR="00145371" w:rsidRPr="00145371">
        <w:rPr>
          <w:rFonts w:eastAsia="TheSansOffice" w:cstheme="minorHAnsi"/>
        </w:rPr>
        <w:t>t</w:t>
      </w:r>
      <w:r w:rsidR="00145371" w:rsidRPr="00145371">
        <w:rPr>
          <w:rFonts w:eastAsia="TheSansOffice" w:cstheme="minorHAnsi"/>
          <w:spacing w:val="18"/>
        </w:rPr>
        <w:t xml:space="preserve"> </w:t>
      </w:r>
      <w:r w:rsidR="00145371" w:rsidRPr="00145371">
        <w:rPr>
          <w:rFonts w:eastAsia="TheSansOffice" w:cstheme="minorHAnsi"/>
        </w:rPr>
        <w:t>abzugeben</w:t>
      </w:r>
      <w:r w:rsidR="00145371" w:rsidRPr="00145371">
        <w:rPr>
          <w:rFonts w:eastAsia="TheSansOffice" w:cstheme="minorHAnsi"/>
          <w:spacing w:val="18"/>
        </w:rPr>
        <w:t xml:space="preserve"> </w:t>
      </w:r>
      <w:r w:rsidR="00145371" w:rsidRPr="00145371">
        <w:rPr>
          <w:rFonts w:eastAsia="TheSansOffice" w:cstheme="minorHAnsi"/>
        </w:rPr>
        <w:t>und</w:t>
      </w:r>
      <w:r w:rsidR="00145371" w:rsidRPr="00145371">
        <w:rPr>
          <w:rFonts w:eastAsia="TheSansOffice" w:cstheme="minorHAnsi"/>
          <w:spacing w:val="15"/>
        </w:rPr>
        <w:t xml:space="preserve"> </w:t>
      </w:r>
      <w:r w:rsidR="00145371" w:rsidRPr="00145371">
        <w:rPr>
          <w:rFonts w:eastAsia="TheSansOffice" w:cstheme="minorHAnsi"/>
        </w:rPr>
        <w:t>den Betrieb</w:t>
      </w:r>
      <w:r w:rsidR="00145371" w:rsidRPr="00145371">
        <w:rPr>
          <w:rFonts w:eastAsia="TheSansOffice" w:cstheme="minorHAnsi"/>
          <w:spacing w:val="-14"/>
        </w:rPr>
        <w:t xml:space="preserve"> </w:t>
      </w:r>
      <w:r w:rsidR="00145371" w:rsidRPr="00145371">
        <w:rPr>
          <w:rFonts w:eastAsia="TheSansOffice" w:cstheme="minorHAnsi"/>
        </w:rPr>
        <w:t>zu</w:t>
      </w:r>
      <w:r w:rsidR="00145371" w:rsidRPr="00145371">
        <w:rPr>
          <w:rFonts w:eastAsia="TheSansOffice" w:cstheme="minorHAnsi"/>
          <w:spacing w:val="-10"/>
        </w:rPr>
        <w:t xml:space="preserve"> </w:t>
      </w:r>
      <w:r w:rsidR="00145371" w:rsidRPr="00145371">
        <w:rPr>
          <w:rFonts w:eastAsia="TheSansOffice" w:cstheme="minorHAnsi"/>
          <w:spacing w:val="-3"/>
        </w:rPr>
        <w:t>v</w:t>
      </w:r>
      <w:r w:rsidR="00145371" w:rsidRPr="00145371">
        <w:rPr>
          <w:rFonts w:eastAsia="TheSansOffice" w:cstheme="minorHAnsi"/>
        </w:rPr>
        <w:t>erlassen.</w:t>
      </w:r>
    </w:p>
    <w:p w14:paraId="59558464" w14:textId="77777777" w:rsidR="00145371" w:rsidRPr="00145371" w:rsidRDefault="00145371" w:rsidP="00145371">
      <w:pPr>
        <w:jc w:val="both"/>
        <w:rPr>
          <w:rFonts w:cstheme="minorHAnsi"/>
        </w:rPr>
      </w:pPr>
    </w:p>
    <w:p w14:paraId="40C4E2AB" w14:textId="4A98E60A" w:rsidR="00145371" w:rsidRPr="00145371" w:rsidRDefault="00145371" w:rsidP="00145371">
      <w:pPr>
        <w:jc w:val="both"/>
        <w:rPr>
          <w:rFonts w:eastAsia="TheSansOffice" w:cstheme="minorHAnsi"/>
        </w:rPr>
      </w:pPr>
      <w:r w:rsidRPr="00145371">
        <w:rPr>
          <w:rFonts w:eastAsia="TheSansOffice" w:cstheme="minorHAnsi"/>
          <w:w w:val="99"/>
        </w:rPr>
        <w:t>Hi</w:t>
      </w:r>
      <w:r w:rsidRPr="00145371">
        <w:rPr>
          <w:rFonts w:eastAsia="TheSansOffice" w:cstheme="minorHAnsi"/>
          <w:spacing w:val="-1"/>
          <w:w w:val="99"/>
        </w:rPr>
        <w:t>n</w:t>
      </w:r>
      <w:r w:rsidRPr="00145371">
        <w:rPr>
          <w:rFonts w:eastAsia="TheSansOffice" w:cstheme="minorHAnsi"/>
          <w:spacing w:val="-1"/>
        </w:rPr>
        <w:t>w</w:t>
      </w:r>
      <w:r w:rsidRPr="00145371">
        <w:rPr>
          <w:rFonts w:eastAsia="TheSansOffice" w:cstheme="minorHAnsi"/>
        </w:rPr>
        <w:t>eis:</w:t>
      </w:r>
      <w:r w:rsidRPr="00145371">
        <w:rPr>
          <w:rFonts w:eastAsia="TheSansOffice" w:cstheme="minorHAnsi"/>
          <w:spacing w:val="-31"/>
        </w:rPr>
        <w:t xml:space="preserve"> </w:t>
      </w:r>
      <w:r w:rsidRPr="00145371">
        <w:rPr>
          <w:rFonts w:eastAsia="TheSansOffice" w:cstheme="minorHAnsi"/>
          <w:spacing w:val="-4"/>
        </w:rPr>
        <w:t>Z</w:t>
      </w:r>
      <w:r w:rsidRPr="00145371">
        <w:rPr>
          <w:rFonts w:eastAsia="TheSansOffice" w:cstheme="minorHAnsi"/>
          <w:w w:val="98"/>
        </w:rPr>
        <w:t>ur</w:t>
      </w:r>
      <w:r w:rsidRPr="00145371">
        <w:rPr>
          <w:rFonts w:eastAsia="TheSansOffice" w:cstheme="minorHAnsi"/>
          <w:spacing w:val="-27"/>
        </w:rPr>
        <w:t xml:space="preserve"> </w:t>
      </w:r>
      <w:r w:rsidRPr="00145371">
        <w:rPr>
          <w:rFonts w:eastAsia="TheSansOffice" w:cstheme="minorHAnsi"/>
          <w:spacing w:val="-12"/>
        </w:rPr>
        <w:t>V</w:t>
      </w:r>
      <w:r w:rsidRPr="00145371">
        <w:rPr>
          <w:rFonts w:eastAsia="TheSansOffice" w:cstheme="minorHAnsi"/>
          <w:w w:val="99"/>
        </w:rPr>
        <w:t>ermeidung</w:t>
      </w:r>
      <w:r w:rsidRPr="00145371">
        <w:rPr>
          <w:rFonts w:eastAsia="TheSansOffice" w:cstheme="minorHAnsi"/>
          <w:spacing w:val="-21"/>
        </w:rPr>
        <w:t xml:space="preserve"> </w:t>
      </w:r>
      <w:r w:rsidRPr="00145371">
        <w:rPr>
          <w:rFonts w:eastAsia="TheSansOffice" w:cstheme="minorHAnsi"/>
          <w:w w:val="99"/>
        </w:rPr>
        <w:t>einer</w:t>
      </w:r>
      <w:r w:rsidRPr="00145371">
        <w:rPr>
          <w:rFonts w:eastAsia="TheSansOffice" w:cstheme="minorHAnsi"/>
          <w:spacing w:val="-21"/>
        </w:rPr>
        <w:t xml:space="preserve"> </w:t>
      </w:r>
      <w:r w:rsidRPr="00145371">
        <w:rPr>
          <w:rFonts w:eastAsia="TheSansOffice" w:cstheme="minorHAnsi"/>
          <w:w w:val="98"/>
        </w:rPr>
        <w:t>Sperr</w:t>
      </w:r>
      <w:r w:rsidRPr="00145371">
        <w:rPr>
          <w:rFonts w:eastAsia="TheSansOffice" w:cstheme="minorHAnsi"/>
          <w:spacing w:val="-2"/>
          <w:w w:val="98"/>
        </w:rPr>
        <w:t>z</w:t>
      </w:r>
      <w:r w:rsidRPr="00145371">
        <w:rPr>
          <w:rFonts w:eastAsia="TheSansOffice" w:cstheme="minorHAnsi"/>
          <w:w w:val="98"/>
        </w:rPr>
        <w:t>eit</w:t>
      </w:r>
      <w:r w:rsidRPr="00145371">
        <w:rPr>
          <w:rFonts w:eastAsia="TheSansOffice" w:cstheme="minorHAnsi"/>
          <w:spacing w:val="-11"/>
          <w:w w:val="98"/>
        </w:rPr>
        <w:t xml:space="preserve"> </w:t>
      </w:r>
      <w:r w:rsidRPr="00145371">
        <w:rPr>
          <w:rFonts w:eastAsia="TheSansOffice" w:cstheme="minorHAnsi"/>
          <w:w w:val="98"/>
        </w:rPr>
        <w:t>beim</w:t>
      </w:r>
      <w:r w:rsidRPr="00145371">
        <w:rPr>
          <w:rFonts w:eastAsia="TheSansOffice" w:cstheme="minorHAnsi"/>
          <w:spacing w:val="-21"/>
          <w:w w:val="98"/>
        </w:rPr>
        <w:t xml:space="preserve"> </w:t>
      </w:r>
      <w:r w:rsidRPr="00145371">
        <w:rPr>
          <w:rFonts w:eastAsia="TheSansOffice" w:cstheme="minorHAnsi"/>
          <w:w w:val="98"/>
        </w:rPr>
        <w:t>Arbeitslosengeld</w:t>
      </w:r>
      <w:r w:rsidRPr="00145371">
        <w:rPr>
          <w:rFonts w:eastAsia="TheSansOffice" w:cstheme="minorHAnsi"/>
          <w:spacing w:val="-21"/>
          <w:w w:val="98"/>
        </w:rPr>
        <w:t xml:space="preserve"> </w:t>
      </w:r>
      <w:r w:rsidR="0073225D">
        <w:rPr>
          <w:rFonts w:eastAsia="TheSansOffice" w:cstheme="minorHAnsi"/>
        </w:rPr>
        <w:t xml:space="preserve">sind Sie </w:t>
      </w:r>
      <w:r w:rsidRPr="00145371">
        <w:rPr>
          <w:rFonts w:eastAsia="TheSansOffice" w:cstheme="minorHAnsi"/>
          <w:w w:val="99"/>
        </w:rPr>
        <w:t>nach</w:t>
      </w:r>
      <w:r w:rsidRPr="00145371">
        <w:rPr>
          <w:rFonts w:eastAsia="TheSansOffice" w:cstheme="minorHAnsi"/>
          <w:spacing w:val="-21"/>
        </w:rPr>
        <w:t xml:space="preserve"> </w:t>
      </w:r>
      <w:r w:rsidRPr="00145371">
        <w:rPr>
          <w:rFonts w:eastAsia="TheSansOffice" w:cstheme="minorHAnsi"/>
        </w:rPr>
        <w:t>dem</w:t>
      </w:r>
      <w:r w:rsidRPr="00145371">
        <w:rPr>
          <w:rFonts w:eastAsia="TheSansOffice" w:cstheme="minorHAnsi"/>
          <w:spacing w:val="-21"/>
        </w:rPr>
        <w:t xml:space="preserve"> </w:t>
      </w:r>
      <w:r w:rsidRPr="00145371">
        <w:rPr>
          <w:rFonts w:eastAsia="TheSansOffice" w:cstheme="minorHAnsi"/>
        </w:rPr>
        <w:t>Gesetz</w:t>
      </w:r>
      <w:r w:rsidRPr="00145371">
        <w:rPr>
          <w:rFonts w:eastAsia="TheSansOffice" w:cstheme="minorHAnsi"/>
          <w:spacing w:val="-21"/>
        </w:rPr>
        <w:t xml:space="preserve"> </w:t>
      </w:r>
      <w:r w:rsidRPr="00145371">
        <w:rPr>
          <w:rFonts w:eastAsia="TheSansOffice" w:cstheme="minorHAnsi"/>
          <w:spacing w:val="-3"/>
        </w:rPr>
        <w:t>v</w:t>
      </w:r>
      <w:r w:rsidRPr="00145371">
        <w:rPr>
          <w:rFonts w:eastAsia="TheSansOffice" w:cstheme="minorHAnsi"/>
        </w:rPr>
        <w:t>erpflic</w:t>
      </w:r>
      <w:r w:rsidRPr="00145371">
        <w:rPr>
          <w:rFonts w:eastAsia="TheSansOffice" w:cstheme="minorHAnsi"/>
          <w:spacing w:val="-2"/>
        </w:rPr>
        <w:t>h</w:t>
      </w:r>
      <w:r w:rsidRPr="00145371">
        <w:rPr>
          <w:rFonts w:eastAsia="TheSansOffice" w:cstheme="minorHAnsi"/>
        </w:rPr>
        <w:t>tet, sich</w:t>
      </w:r>
      <w:r w:rsidRPr="00145371">
        <w:rPr>
          <w:rFonts w:eastAsia="TheSansOffice" w:cstheme="minorHAnsi"/>
          <w:spacing w:val="-4"/>
        </w:rPr>
        <w:t xml:space="preserve"> </w:t>
      </w:r>
      <w:r w:rsidRPr="00145371">
        <w:rPr>
          <w:rFonts w:eastAsia="TheSansOffice" w:cstheme="minorHAnsi"/>
        </w:rPr>
        <w:t>innerhalb</w:t>
      </w:r>
      <w:r w:rsidRPr="00145371">
        <w:rPr>
          <w:rFonts w:eastAsia="TheSansOffice" w:cstheme="minorHAnsi"/>
          <w:spacing w:val="-9"/>
        </w:rPr>
        <w:t xml:space="preserve"> </w:t>
      </w:r>
      <w:r w:rsidRPr="00145371">
        <w:rPr>
          <w:rFonts w:eastAsia="TheSansOffice" w:cstheme="minorHAnsi"/>
          <w:spacing w:val="-4"/>
        </w:rPr>
        <w:t>v</w:t>
      </w:r>
      <w:r w:rsidRPr="00145371">
        <w:rPr>
          <w:rFonts w:eastAsia="TheSansOffice" w:cstheme="minorHAnsi"/>
        </w:rPr>
        <w:t>on</w:t>
      </w:r>
      <w:r w:rsidRPr="00145371">
        <w:rPr>
          <w:rFonts w:eastAsia="TheSansOffice" w:cstheme="minorHAnsi"/>
          <w:spacing w:val="-1"/>
        </w:rPr>
        <w:t xml:space="preserve"> </w:t>
      </w:r>
      <w:r w:rsidRPr="00145371">
        <w:rPr>
          <w:rFonts w:eastAsia="TheSansOffice" w:cstheme="minorHAnsi"/>
          <w:w w:val="83"/>
        </w:rPr>
        <w:t xml:space="preserve">3 </w:t>
      </w:r>
      <w:r w:rsidRPr="00145371">
        <w:rPr>
          <w:rFonts w:eastAsia="TheSansOffice" w:cstheme="minorHAnsi"/>
          <w:spacing w:val="-17"/>
        </w:rPr>
        <w:t>T</w:t>
      </w:r>
      <w:r w:rsidRPr="00145371">
        <w:rPr>
          <w:rFonts w:eastAsia="TheSansOffice" w:cstheme="minorHAnsi"/>
        </w:rPr>
        <w:t>agen</w:t>
      </w:r>
      <w:r w:rsidRPr="00145371">
        <w:rPr>
          <w:rFonts w:eastAsia="TheSansOffice" w:cstheme="minorHAnsi"/>
          <w:spacing w:val="-2"/>
        </w:rPr>
        <w:t xml:space="preserve"> </w:t>
      </w:r>
      <w:r w:rsidRPr="00145371">
        <w:rPr>
          <w:rFonts w:eastAsia="TheSansOffice" w:cstheme="minorHAnsi"/>
        </w:rPr>
        <w:t>nach</w:t>
      </w:r>
      <w:r w:rsidRPr="00145371">
        <w:rPr>
          <w:rFonts w:eastAsia="TheSansOffice" w:cstheme="minorHAnsi"/>
          <w:spacing w:val="-5"/>
        </w:rPr>
        <w:t xml:space="preserve"> </w:t>
      </w:r>
      <w:r w:rsidRPr="00145371">
        <w:rPr>
          <w:rFonts w:eastAsia="TheSansOffice" w:cstheme="minorHAnsi"/>
          <w:spacing w:val="-8"/>
        </w:rPr>
        <w:t>K</w:t>
      </w:r>
      <w:r w:rsidRPr="00145371">
        <w:rPr>
          <w:rFonts w:eastAsia="TheSansOffice" w:cstheme="minorHAnsi"/>
        </w:rPr>
        <w:t>en</w:t>
      </w:r>
      <w:r w:rsidRPr="00145371">
        <w:rPr>
          <w:rFonts w:eastAsia="TheSansOffice" w:cstheme="minorHAnsi"/>
          <w:spacing w:val="-2"/>
        </w:rPr>
        <w:t>n</w:t>
      </w:r>
      <w:r w:rsidRPr="00145371">
        <w:rPr>
          <w:rFonts w:eastAsia="TheSansOffice" w:cstheme="minorHAnsi"/>
        </w:rPr>
        <w:t>tnis</w:t>
      </w:r>
      <w:r w:rsidRPr="00145371">
        <w:rPr>
          <w:rFonts w:eastAsia="TheSansOffice" w:cstheme="minorHAnsi"/>
          <w:spacing w:val="-8"/>
        </w:rPr>
        <w:t xml:space="preserve"> </w:t>
      </w:r>
      <w:r w:rsidRPr="00145371">
        <w:rPr>
          <w:rFonts w:eastAsia="TheSansOffice" w:cstheme="minorHAnsi"/>
        </w:rPr>
        <w:t>des</w:t>
      </w:r>
      <w:r w:rsidRPr="00145371">
        <w:rPr>
          <w:rFonts w:eastAsia="TheSansOffice" w:cstheme="minorHAnsi"/>
          <w:spacing w:val="-1"/>
        </w:rPr>
        <w:t xml:space="preserve"> </w:t>
      </w:r>
      <w:r w:rsidRPr="00145371">
        <w:rPr>
          <w:rFonts w:eastAsia="TheSansOffice" w:cstheme="minorHAnsi"/>
          <w:spacing w:val="-4"/>
        </w:rPr>
        <w:t>Z</w:t>
      </w:r>
      <w:r w:rsidRPr="00145371">
        <w:rPr>
          <w:rFonts w:eastAsia="TheSansOffice" w:cstheme="minorHAnsi"/>
        </w:rPr>
        <w:t>eitpunktes</w:t>
      </w:r>
      <w:r w:rsidRPr="00145371">
        <w:rPr>
          <w:rFonts w:eastAsia="TheSansOffice" w:cstheme="minorHAnsi"/>
          <w:spacing w:val="-1"/>
        </w:rPr>
        <w:t xml:space="preserve"> </w:t>
      </w:r>
      <w:r w:rsidRPr="00145371">
        <w:rPr>
          <w:rFonts w:eastAsia="TheSansOffice" w:cstheme="minorHAnsi"/>
        </w:rPr>
        <w:t>der</w:t>
      </w:r>
      <w:r w:rsidRPr="00145371">
        <w:rPr>
          <w:rFonts w:eastAsia="TheSansOffice" w:cstheme="minorHAnsi"/>
          <w:spacing w:val="-4"/>
        </w:rPr>
        <w:t xml:space="preserve"> </w:t>
      </w:r>
      <w:r w:rsidRPr="00145371">
        <w:rPr>
          <w:rFonts w:eastAsia="TheSansOffice" w:cstheme="minorHAnsi"/>
        </w:rPr>
        <w:t>Beendigung</w:t>
      </w:r>
      <w:r w:rsidRPr="00145371">
        <w:rPr>
          <w:rFonts w:eastAsia="TheSansOffice" w:cstheme="minorHAnsi"/>
          <w:spacing w:val="-1"/>
        </w:rPr>
        <w:t xml:space="preserve"> </w:t>
      </w:r>
      <w:r w:rsidRPr="00145371">
        <w:rPr>
          <w:rFonts w:eastAsia="TheSansOffice" w:cstheme="minorHAnsi"/>
        </w:rPr>
        <w:t>des</w:t>
      </w:r>
      <w:r w:rsidRPr="00145371">
        <w:rPr>
          <w:rFonts w:eastAsia="TheSansOffice" w:cstheme="minorHAnsi"/>
          <w:spacing w:val="-1"/>
        </w:rPr>
        <w:t xml:space="preserve"> </w:t>
      </w:r>
      <w:r w:rsidRPr="00145371">
        <w:rPr>
          <w:rFonts w:eastAsia="TheSansOffice" w:cstheme="minorHAnsi"/>
          <w:spacing w:val="-2"/>
        </w:rPr>
        <w:t>A</w:t>
      </w:r>
      <w:r w:rsidRPr="00145371">
        <w:rPr>
          <w:rFonts w:eastAsia="TheSansOffice" w:cstheme="minorHAnsi"/>
        </w:rPr>
        <w:t>usbildung</w:t>
      </w:r>
      <w:r w:rsidRPr="00145371">
        <w:rPr>
          <w:rFonts w:eastAsia="TheSansOffice" w:cstheme="minorHAnsi"/>
          <w:spacing w:val="-4"/>
        </w:rPr>
        <w:t>s</w:t>
      </w:r>
      <w:r w:rsidRPr="00145371">
        <w:rPr>
          <w:rFonts w:eastAsia="TheSansOffice" w:cstheme="minorHAnsi"/>
          <w:spacing w:val="-3"/>
        </w:rPr>
        <w:t>v</w:t>
      </w:r>
      <w:r w:rsidRPr="00145371">
        <w:rPr>
          <w:rFonts w:eastAsia="TheSansOffice" w:cstheme="minorHAnsi"/>
        </w:rPr>
        <w:t>erhältnisses</w:t>
      </w:r>
      <w:r w:rsidRPr="00145371">
        <w:rPr>
          <w:rFonts w:eastAsia="TheSansOffice" w:cstheme="minorHAnsi"/>
          <w:spacing w:val="-11"/>
        </w:rPr>
        <w:t xml:space="preserve"> </w:t>
      </w:r>
      <w:r w:rsidRPr="00145371">
        <w:rPr>
          <w:rFonts w:eastAsia="TheSansOffice" w:cstheme="minorHAnsi"/>
        </w:rPr>
        <w:t>persönlich bei</w:t>
      </w:r>
      <w:r w:rsidRPr="00145371">
        <w:rPr>
          <w:rFonts w:eastAsia="TheSansOffice" w:cstheme="minorHAnsi"/>
          <w:spacing w:val="-5"/>
        </w:rPr>
        <w:t xml:space="preserve"> </w:t>
      </w:r>
      <w:r w:rsidRPr="00145371">
        <w:rPr>
          <w:rFonts w:eastAsia="TheSansOffice" w:cstheme="minorHAnsi"/>
        </w:rPr>
        <w:t>der</w:t>
      </w:r>
      <w:r w:rsidRPr="00145371">
        <w:rPr>
          <w:rFonts w:eastAsia="TheSansOffice" w:cstheme="minorHAnsi"/>
          <w:spacing w:val="-8"/>
        </w:rPr>
        <w:t xml:space="preserve"> </w:t>
      </w:r>
      <w:r w:rsidRPr="00145371">
        <w:rPr>
          <w:rFonts w:eastAsia="TheSansOffice" w:cstheme="minorHAnsi"/>
          <w:spacing w:val="-2"/>
        </w:rPr>
        <w:t>A</w:t>
      </w:r>
      <w:r w:rsidRPr="00145371">
        <w:rPr>
          <w:rFonts w:eastAsia="TheSansOffice" w:cstheme="minorHAnsi"/>
        </w:rPr>
        <w:t>ge</w:t>
      </w:r>
      <w:r w:rsidRPr="00145371">
        <w:rPr>
          <w:rFonts w:eastAsia="TheSansOffice" w:cstheme="minorHAnsi"/>
          <w:spacing w:val="-2"/>
        </w:rPr>
        <w:t>n</w:t>
      </w:r>
      <w:r w:rsidRPr="00145371">
        <w:rPr>
          <w:rFonts w:eastAsia="TheSansOffice" w:cstheme="minorHAnsi"/>
        </w:rPr>
        <w:t>tur</w:t>
      </w:r>
      <w:r w:rsidRPr="00145371">
        <w:rPr>
          <w:rFonts w:eastAsia="TheSansOffice" w:cstheme="minorHAnsi"/>
          <w:spacing w:val="-9"/>
        </w:rPr>
        <w:t xml:space="preserve"> </w:t>
      </w:r>
      <w:r w:rsidRPr="00145371">
        <w:rPr>
          <w:rFonts w:eastAsia="TheSansOffice" w:cstheme="minorHAnsi"/>
        </w:rPr>
        <w:t>für</w:t>
      </w:r>
      <w:r w:rsidRPr="00145371">
        <w:rPr>
          <w:rFonts w:eastAsia="TheSansOffice" w:cstheme="minorHAnsi"/>
          <w:spacing w:val="-10"/>
        </w:rPr>
        <w:t xml:space="preserve"> </w:t>
      </w:r>
      <w:r w:rsidRPr="00145371">
        <w:rPr>
          <w:rFonts w:eastAsia="TheSansOffice" w:cstheme="minorHAnsi"/>
        </w:rPr>
        <w:t>Arbeit</w:t>
      </w:r>
      <w:r w:rsidRPr="00145371">
        <w:rPr>
          <w:rFonts w:eastAsia="TheSansOffice" w:cstheme="minorHAnsi"/>
          <w:spacing w:val="-7"/>
        </w:rPr>
        <w:t xml:space="preserve"> </w:t>
      </w:r>
      <w:r w:rsidRPr="00145371">
        <w:rPr>
          <w:rFonts w:eastAsia="TheSansOffice" w:cstheme="minorHAnsi"/>
        </w:rPr>
        <w:t>arbeitsuchend</w:t>
      </w:r>
      <w:r w:rsidRPr="00145371">
        <w:rPr>
          <w:rFonts w:eastAsia="TheSansOffice" w:cstheme="minorHAnsi"/>
          <w:spacing w:val="-17"/>
        </w:rPr>
        <w:t xml:space="preserve"> </w:t>
      </w:r>
      <w:r w:rsidRPr="00145371">
        <w:rPr>
          <w:rFonts w:eastAsia="TheSansOffice" w:cstheme="minorHAnsi"/>
        </w:rPr>
        <w:t>zu</w:t>
      </w:r>
      <w:r w:rsidRPr="00145371">
        <w:rPr>
          <w:rFonts w:eastAsia="TheSansOffice" w:cstheme="minorHAnsi"/>
          <w:spacing w:val="-7"/>
        </w:rPr>
        <w:t xml:space="preserve"> </w:t>
      </w:r>
      <w:r w:rsidRPr="00145371">
        <w:rPr>
          <w:rFonts w:eastAsia="TheSansOffice" w:cstheme="minorHAnsi"/>
        </w:rPr>
        <w:t>melden.</w:t>
      </w:r>
      <w:r w:rsidRPr="00145371">
        <w:rPr>
          <w:rFonts w:eastAsia="TheSansOffice" w:cstheme="minorHAnsi"/>
          <w:spacing w:val="-22"/>
        </w:rPr>
        <w:t xml:space="preserve"> </w:t>
      </w:r>
      <w:r w:rsidRPr="00145371">
        <w:rPr>
          <w:rFonts w:eastAsia="TheSansOffice" w:cstheme="minorHAnsi"/>
          <w:spacing w:val="-8"/>
        </w:rPr>
        <w:t>W</w:t>
      </w:r>
      <w:r w:rsidRPr="00145371">
        <w:rPr>
          <w:rFonts w:eastAsia="TheSansOffice" w:cstheme="minorHAnsi"/>
        </w:rPr>
        <w:t>eiterhin</w:t>
      </w:r>
      <w:r w:rsidRPr="00145371">
        <w:rPr>
          <w:rFonts w:eastAsia="TheSansOffice" w:cstheme="minorHAnsi"/>
          <w:spacing w:val="-12"/>
        </w:rPr>
        <w:t xml:space="preserve"> </w:t>
      </w:r>
      <w:r w:rsidR="0073225D">
        <w:rPr>
          <w:rFonts w:eastAsia="TheSansOffice" w:cstheme="minorHAnsi"/>
        </w:rPr>
        <w:t>sind Sie</w:t>
      </w:r>
      <w:r w:rsidRPr="00145371">
        <w:rPr>
          <w:rFonts w:eastAsia="TheSansOffice" w:cstheme="minorHAnsi"/>
          <w:spacing w:val="-8"/>
        </w:rPr>
        <w:t xml:space="preserve"> </w:t>
      </w:r>
      <w:r w:rsidRPr="00145371">
        <w:rPr>
          <w:rFonts w:eastAsia="TheSansOffice" w:cstheme="minorHAnsi"/>
          <w:spacing w:val="-3"/>
          <w:w w:val="99"/>
        </w:rPr>
        <w:t>v</w:t>
      </w:r>
      <w:r w:rsidRPr="00145371">
        <w:rPr>
          <w:rFonts w:eastAsia="TheSansOffice" w:cstheme="minorHAnsi"/>
          <w:w w:val="99"/>
        </w:rPr>
        <w:t>erpflic</w:t>
      </w:r>
      <w:r w:rsidRPr="00145371">
        <w:rPr>
          <w:rFonts w:eastAsia="TheSansOffice" w:cstheme="minorHAnsi"/>
          <w:spacing w:val="-2"/>
          <w:w w:val="99"/>
        </w:rPr>
        <w:t>h</w:t>
      </w:r>
      <w:r w:rsidRPr="00145371">
        <w:rPr>
          <w:rFonts w:eastAsia="TheSansOffice" w:cstheme="minorHAnsi"/>
          <w:w w:val="99"/>
        </w:rPr>
        <w:t>tet,</w:t>
      </w:r>
      <w:r w:rsidRPr="00145371">
        <w:rPr>
          <w:rFonts w:eastAsia="TheSansOffice" w:cstheme="minorHAnsi"/>
          <w:spacing w:val="-11"/>
          <w:w w:val="99"/>
        </w:rPr>
        <w:t xml:space="preserve"> </w:t>
      </w:r>
      <w:r w:rsidRPr="00145371">
        <w:rPr>
          <w:rFonts w:eastAsia="TheSansOffice" w:cstheme="minorHAnsi"/>
        </w:rPr>
        <w:t>aktiv</w:t>
      </w:r>
      <w:r w:rsidRPr="00145371">
        <w:rPr>
          <w:rFonts w:eastAsia="TheSansOffice" w:cstheme="minorHAnsi"/>
          <w:spacing w:val="-5"/>
        </w:rPr>
        <w:t xml:space="preserve"> </w:t>
      </w:r>
      <w:r w:rsidRPr="00145371">
        <w:rPr>
          <w:rFonts w:eastAsia="TheSansOffice" w:cstheme="minorHAnsi"/>
        </w:rPr>
        <w:t>nach</w:t>
      </w:r>
      <w:r w:rsidRPr="00145371">
        <w:rPr>
          <w:rFonts w:eastAsia="TheSansOffice" w:cstheme="minorHAnsi"/>
          <w:spacing w:val="-9"/>
        </w:rPr>
        <w:t xml:space="preserve"> </w:t>
      </w:r>
      <w:r w:rsidRPr="00145371">
        <w:rPr>
          <w:rFonts w:eastAsia="TheSansOffice" w:cstheme="minorHAnsi"/>
        </w:rPr>
        <w:t>einer</w:t>
      </w:r>
      <w:r w:rsidRPr="00145371">
        <w:rPr>
          <w:rFonts w:eastAsia="TheSansOffice" w:cstheme="minorHAnsi"/>
          <w:spacing w:val="-9"/>
        </w:rPr>
        <w:t xml:space="preserve"> </w:t>
      </w:r>
      <w:r w:rsidRPr="00145371">
        <w:rPr>
          <w:rFonts w:eastAsia="TheSansOffice" w:cstheme="minorHAnsi"/>
        </w:rPr>
        <w:t>Beschä</w:t>
      </w:r>
      <w:r w:rsidRPr="00145371">
        <w:rPr>
          <w:rFonts w:eastAsia="TheSansOffice" w:cstheme="minorHAnsi"/>
          <w:spacing w:val="-4"/>
        </w:rPr>
        <w:t>f</w:t>
      </w:r>
      <w:r w:rsidRPr="00145371">
        <w:rPr>
          <w:rFonts w:eastAsia="TheSansOffice" w:cstheme="minorHAnsi"/>
        </w:rPr>
        <w:t>tigung zu</w:t>
      </w:r>
      <w:r w:rsidRPr="00145371">
        <w:rPr>
          <w:rFonts w:eastAsia="TheSansOffice" w:cstheme="minorHAnsi"/>
          <w:spacing w:val="-10"/>
        </w:rPr>
        <w:t xml:space="preserve"> </w:t>
      </w:r>
      <w:r w:rsidRPr="00145371">
        <w:rPr>
          <w:rFonts w:eastAsia="TheSansOffice" w:cstheme="minorHAnsi"/>
        </w:rPr>
        <w:t>suchen.</w:t>
      </w:r>
    </w:p>
    <w:p w14:paraId="0A586AFC" w14:textId="77777777" w:rsidR="00B3689A" w:rsidRDefault="00B3689A" w:rsidP="003A2DF3">
      <w:pPr>
        <w:rPr>
          <w:position w:val="1"/>
        </w:rPr>
      </w:pPr>
    </w:p>
    <w:p w14:paraId="7D0D0C93" w14:textId="6CD24BF5" w:rsidR="00B3689A" w:rsidRDefault="00B3689A" w:rsidP="003A2DF3">
      <w:pPr>
        <w:rPr>
          <w:position w:val="1"/>
        </w:rPr>
      </w:pPr>
      <w:r>
        <w:rPr>
          <w:position w:val="1"/>
        </w:rPr>
        <w:t>Mit freundlichen Grüßen</w:t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Zusatz auf einer Kopie dieses Schreibens:</w:t>
      </w:r>
    </w:p>
    <w:p w14:paraId="084D9302" w14:textId="12A858EC" w:rsidR="00B3689A" w:rsidRDefault="00B3689A" w:rsidP="003A2DF3">
      <w:pPr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 xml:space="preserve">Das Schreiben wurde mir im Original am </w:t>
      </w:r>
      <w:r w:rsidR="003A2DF3">
        <w:rPr>
          <w:position w:val="1"/>
        </w:rPr>
        <w:t>………………</w:t>
      </w:r>
    </w:p>
    <w:p w14:paraId="3EA6FB02" w14:textId="658A7092" w:rsidR="00B3689A" w:rsidRDefault="00B3689A" w:rsidP="003A2DF3">
      <w:pPr>
        <w:rPr>
          <w:position w:val="1"/>
        </w:rPr>
      </w:pP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</w:r>
      <w:r>
        <w:rPr>
          <w:position w:val="1"/>
        </w:rPr>
        <w:tab/>
        <w:t>ausgehändigt.</w:t>
      </w:r>
    </w:p>
    <w:p w14:paraId="1D5000BB" w14:textId="77777777" w:rsidR="00B3689A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</w:p>
    <w:p w14:paraId="450381D0" w14:textId="540A9DDE" w:rsidR="00B3689A" w:rsidRDefault="00B3689A" w:rsidP="00CC774A">
      <w:pPr>
        <w:spacing w:line="238" w:lineRule="exact"/>
        <w:ind w:right="-2"/>
        <w:jc w:val="both"/>
        <w:rPr>
          <w:rFonts w:eastAsia="TheSansOffice" w:cstheme="minorHAnsi"/>
          <w:position w:val="1"/>
          <w:sz w:val="20"/>
          <w:szCs w:val="20"/>
        </w:rPr>
      </w:pPr>
      <w:r>
        <w:rPr>
          <w:rFonts w:eastAsia="TheSansOffice" w:cstheme="minorHAnsi"/>
          <w:position w:val="1"/>
          <w:sz w:val="20"/>
          <w:szCs w:val="20"/>
        </w:rPr>
        <w:t>………………………………………………………………………………………</w:t>
      </w:r>
      <w:r>
        <w:rPr>
          <w:rFonts w:eastAsia="TheSansOffice" w:cstheme="minorHAnsi"/>
          <w:position w:val="1"/>
          <w:sz w:val="20"/>
          <w:szCs w:val="20"/>
        </w:rPr>
        <w:tab/>
        <w:t>…………………………………………………………………………………….</w:t>
      </w:r>
    </w:p>
    <w:p w14:paraId="2138CDDE" w14:textId="63B17A57" w:rsidR="00B3689A" w:rsidRDefault="00B3689A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>Unterschrift Ausbildender</w:t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</w:r>
      <w:r w:rsidRPr="00462FFD"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  <w:tab/>
        <w:t>Unterschrift gesetzliche Vertretung des Auszubildenden</w:t>
      </w:r>
    </w:p>
    <w:p w14:paraId="25A63FCB" w14:textId="77777777" w:rsidR="00145371" w:rsidRDefault="00145371" w:rsidP="00145371">
      <w:pPr>
        <w:rPr>
          <w:rFonts w:cstheme="minorHAnsi"/>
        </w:rPr>
      </w:pPr>
    </w:p>
    <w:p w14:paraId="4752D175" w14:textId="65F32BC9" w:rsidR="0073225D" w:rsidRDefault="0073225D" w:rsidP="00145371">
      <w:pPr>
        <w:rPr>
          <w:rFonts w:cstheme="minorHAnsi"/>
        </w:rPr>
      </w:pPr>
      <w:r>
        <w:rPr>
          <w:rFonts w:cstheme="minorHAnsi"/>
        </w:rPr>
        <w:t>Hinweis für den Betrieb:</w:t>
      </w:r>
    </w:p>
    <w:p w14:paraId="6AB57653" w14:textId="09B991A1" w:rsidR="00145371" w:rsidRPr="00145371" w:rsidRDefault="00145371" w:rsidP="00145371">
      <w:pPr>
        <w:rPr>
          <w:rFonts w:cstheme="minorHAnsi"/>
        </w:rPr>
      </w:pPr>
      <w:r w:rsidRPr="00145371">
        <w:rPr>
          <w:rFonts w:cstheme="minorHAnsi"/>
        </w:rPr>
        <w:t>Die</w:t>
      </w:r>
      <w:r w:rsidRPr="00145371">
        <w:rPr>
          <w:rFonts w:cstheme="minorHAnsi"/>
          <w:spacing w:val="-6"/>
        </w:rPr>
        <w:t xml:space="preserve"> </w:t>
      </w:r>
      <w:r w:rsidRPr="00145371">
        <w:rPr>
          <w:rFonts w:cstheme="minorHAnsi"/>
          <w:spacing w:val="-4"/>
        </w:rPr>
        <w:t>v</w:t>
      </w:r>
      <w:r w:rsidRPr="00145371">
        <w:rPr>
          <w:rFonts w:cstheme="minorHAnsi"/>
        </w:rPr>
        <w:t>or</w:t>
      </w:r>
      <w:r w:rsidRPr="00145371">
        <w:rPr>
          <w:rFonts w:cstheme="minorHAnsi"/>
          <w:spacing w:val="-2"/>
        </w:rPr>
        <w:t>z</w:t>
      </w:r>
      <w:r w:rsidRPr="00145371">
        <w:rPr>
          <w:rFonts w:cstheme="minorHAnsi"/>
        </w:rPr>
        <w:t>eitige</w:t>
      </w:r>
      <w:r w:rsidRPr="00145371">
        <w:rPr>
          <w:rFonts w:cstheme="minorHAnsi"/>
          <w:spacing w:val="-10"/>
        </w:rPr>
        <w:t xml:space="preserve"> </w:t>
      </w:r>
      <w:r w:rsidRPr="00145371">
        <w:rPr>
          <w:rFonts w:cstheme="minorHAnsi"/>
        </w:rPr>
        <w:t>Beendigung</w:t>
      </w:r>
      <w:r w:rsidRPr="00145371">
        <w:rPr>
          <w:rFonts w:cstheme="minorHAnsi"/>
          <w:spacing w:val="-6"/>
        </w:rPr>
        <w:t xml:space="preserve"> </w:t>
      </w:r>
      <w:r w:rsidRPr="00145371">
        <w:rPr>
          <w:rFonts w:cstheme="minorHAnsi"/>
        </w:rPr>
        <w:t>des</w:t>
      </w:r>
      <w:r w:rsidRPr="00145371">
        <w:rPr>
          <w:rFonts w:cstheme="minorHAnsi"/>
          <w:spacing w:val="-6"/>
        </w:rPr>
        <w:t xml:space="preserve"> </w:t>
      </w:r>
      <w:r w:rsidRPr="00145371">
        <w:rPr>
          <w:rFonts w:cstheme="minorHAnsi"/>
          <w:spacing w:val="-2"/>
        </w:rPr>
        <w:t>A</w:t>
      </w:r>
      <w:r w:rsidRPr="00145371">
        <w:rPr>
          <w:rFonts w:cstheme="minorHAnsi"/>
        </w:rPr>
        <w:t>usbildung</w:t>
      </w:r>
      <w:r w:rsidRPr="00145371">
        <w:rPr>
          <w:rFonts w:cstheme="minorHAnsi"/>
          <w:spacing w:val="-4"/>
        </w:rPr>
        <w:t>s</w:t>
      </w:r>
      <w:r w:rsidRPr="00145371">
        <w:rPr>
          <w:rFonts w:cstheme="minorHAnsi"/>
          <w:spacing w:val="-3"/>
        </w:rPr>
        <w:t>v</w:t>
      </w:r>
      <w:r w:rsidRPr="00145371">
        <w:rPr>
          <w:rFonts w:cstheme="minorHAnsi"/>
        </w:rPr>
        <w:t>erhältnisses</w:t>
      </w:r>
      <w:r w:rsidRPr="00145371">
        <w:rPr>
          <w:rFonts w:cstheme="minorHAnsi"/>
          <w:spacing w:val="-16"/>
        </w:rPr>
        <w:t xml:space="preserve"> </w:t>
      </w:r>
      <w:r w:rsidRPr="00145371">
        <w:rPr>
          <w:rFonts w:cstheme="minorHAnsi"/>
        </w:rPr>
        <w:t>ist</w:t>
      </w:r>
      <w:r w:rsidRPr="00145371">
        <w:rPr>
          <w:rFonts w:cstheme="minorHAnsi"/>
          <w:spacing w:val="-3"/>
        </w:rPr>
        <w:t xml:space="preserve"> </w:t>
      </w:r>
      <w:r w:rsidRPr="00145371">
        <w:rPr>
          <w:rFonts w:cstheme="minorHAnsi"/>
        </w:rPr>
        <w:t>der</w:t>
      </w:r>
      <w:r w:rsidRPr="00145371">
        <w:rPr>
          <w:rFonts w:cstheme="minorHAnsi"/>
          <w:spacing w:val="-9"/>
        </w:rPr>
        <w:t xml:space="preserve"> </w:t>
      </w:r>
      <w:r w:rsidRPr="00145371">
        <w:rPr>
          <w:rFonts w:cstheme="minorHAnsi"/>
          <w:w w:val="99"/>
        </w:rPr>
        <w:t>Hand</w:t>
      </w:r>
      <w:r w:rsidRPr="00145371">
        <w:rPr>
          <w:rFonts w:cstheme="minorHAnsi"/>
          <w:spacing w:val="-1"/>
          <w:w w:val="99"/>
        </w:rPr>
        <w:t>w</w:t>
      </w:r>
      <w:r w:rsidRPr="00145371">
        <w:rPr>
          <w:rFonts w:cstheme="minorHAnsi"/>
          <w:w w:val="99"/>
        </w:rPr>
        <w:t>er</w:t>
      </w:r>
      <w:r w:rsidRPr="00145371">
        <w:rPr>
          <w:rFonts w:cstheme="minorHAnsi"/>
          <w:spacing w:val="-3"/>
          <w:w w:val="99"/>
        </w:rPr>
        <w:t>k</w:t>
      </w:r>
      <w:r w:rsidRPr="00145371">
        <w:rPr>
          <w:rFonts w:cstheme="minorHAnsi"/>
          <w:w w:val="99"/>
        </w:rPr>
        <w:t>s</w:t>
      </w:r>
      <w:r w:rsidRPr="00145371">
        <w:rPr>
          <w:rFonts w:cstheme="minorHAnsi"/>
          <w:spacing w:val="-4"/>
          <w:w w:val="99"/>
        </w:rPr>
        <w:t>k</w:t>
      </w:r>
      <w:r w:rsidRPr="00145371">
        <w:rPr>
          <w:rFonts w:cstheme="minorHAnsi"/>
          <w:w w:val="99"/>
        </w:rPr>
        <w:t>ammer</w:t>
      </w:r>
      <w:r w:rsidRPr="00145371">
        <w:rPr>
          <w:rFonts w:cstheme="minorHAnsi"/>
          <w:spacing w:val="-4"/>
          <w:w w:val="99"/>
        </w:rPr>
        <w:t xml:space="preserve"> </w:t>
      </w:r>
      <w:r w:rsidRPr="00145371">
        <w:rPr>
          <w:rFonts w:cstheme="minorHAnsi"/>
        </w:rPr>
        <w:t>u</w:t>
      </w:r>
      <w:r w:rsidRPr="00145371">
        <w:rPr>
          <w:rFonts w:cstheme="minorHAnsi"/>
          <w:spacing w:val="-2"/>
        </w:rPr>
        <w:t>n</w:t>
      </w:r>
      <w:r w:rsidRPr="00145371">
        <w:rPr>
          <w:rFonts w:cstheme="minorHAnsi"/>
          <w:spacing w:val="-3"/>
        </w:rPr>
        <w:t>v</w:t>
      </w:r>
      <w:r w:rsidRPr="00145371">
        <w:rPr>
          <w:rFonts w:cstheme="minorHAnsi"/>
        </w:rPr>
        <w:t>erzüglich</w:t>
      </w:r>
      <w:r w:rsidRPr="00145371">
        <w:rPr>
          <w:rFonts w:cstheme="minorHAnsi"/>
          <w:spacing w:val="-18"/>
        </w:rPr>
        <w:t xml:space="preserve"> </w:t>
      </w:r>
      <w:r w:rsidRPr="00145371">
        <w:rPr>
          <w:rFonts w:cstheme="minorHAnsi"/>
        </w:rPr>
        <w:t>–</w:t>
      </w:r>
      <w:r w:rsidRPr="00145371">
        <w:rPr>
          <w:rFonts w:cstheme="minorHAnsi"/>
          <w:spacing w:val="-17"/>
        </w:rPr>
        <w:t xml:space="preserve"> </w:t>
      </w:r>
      <w:r w:rsidRPr="00145371">
        <w:rPr>
          <w:rFonts w:cstheme="minorHAnsi"/>
        </w:rPr>
        <w:t>am</w:t>
      </w:r>
      <w:r w:rsidRPr="00145371">
        <w:rPr>
          <w:rFonts w:cstheme="minorHAnsi"/>
          <w:spacing w:val="-9"/>
        </w:rPr>
        <w:t xml:space="preserve"> </w:t>
      </w:r>
      <w:r w:rsidRPr="00145371">
        <w:rPr>
          <w:rFonts w:cstheme="minorHAnsi"/>
        </w:rPr>
        <w:t>besten</w:t>
      </w:r>
      <w:r w:rsidRPr="00145371">
        <w:rPr>
          <w:rFonts w:cstheme="minorHAnsi"/>
          <w:spacing w:val="-6"/>
        </w:rPr>
        <w:t xml:space="preserve"> </w:t>
      </w:r>
      <w:r w:rsidRPr="00145371">
        <w:rPr>
          <w:rFonts w:cstheme="minorHAnsi"/>
        </w:rPr>
        <w:t>u</w:t>
      </w:r>
      <w:r w:rsidRPr="00145371">
        <w:rPr>
          <w:rFonts w:cstheme="minorHAnsi"/>
          <w:spacing w:val="-2"/>
        </w:rPr>
        <w:t>n</w:t>
      </w:r>
      <w:r w:rsidRPr="00145371">
        <w:rPr>
          <w:rFonts w:cstheme="minorHAnsi"/>
        </w:rPr>
        <w:t xml:space="preserve">ter </w:t>
      </w:r>
      <w:r w:rsidRPr="00145371">
        <w:rPr>
          <w:rFonts w:cstheme="minorHAnsi"/>
          <w:spacing w:val="-4"/>
          <w:position w:val="1"/>
        </w:rPr>
        <w:t>Z</w:t>
      </w:r>
      <w:r w:rsidRPr="00145371">
        <w:rPr>
          <w:rFonts w:cstheme="minorHAnsi"/>
          <w:position w:val="1"/>
        </w:rPr>
        <w:t>usendung</w:t>
      </w:r>
      <w:r w:rsidRPr="00145371">
        <w:rPr>
          <w:rFonts w:cstheme="minorHAnsi"/>
          <w:spacing w:val="-8"/>
          <w:position w:val="1"/>
        </w:rPr>
        <w:t xml:space="preserve"> </w:t>
      </w:r>
      <w:r w:rsidRPr="00145371">
        <w:rPr>
          <w:rFonts w:cstheme="minorHAnsi"/>
          <w:position w:val="1"/>
        </w:rPr>
        <w:t>einer</w:t>
      </w:r>
      <w:r w:rsidRPr="00145371">
        <w:rPr>
          <w:rFonts w:cstheme="minorHAnsi"/>
          <w:spacing w:val="-12"/>
          <w:position w:val="1"/>
        </w:rPr>
        <w:t xml:space="preserve"> </w:t>
      </w:r>
      <w:r w:rsidRPr="00145371">
        <w:rPr>
          <w:rFonts w:cstheme="minorHAnsi"/>
          <w:spacing w:val="-8"/>
          <w:position w:val="1"/>
        </w:rPr>
        <w:t>K</w:t>
      </w:r>
      <w:r w:rsidRPr="00145371">
        <w:rPr>
          <w:rFonts w:cstheme="minorHAnsi"/>
          <w:position w:val="1"/>
        </w:rPr>
        <w:t>opie</w:t>
      </w:r>
      <w:r w:rsidRPr="00145371">
        <w:rPr>
          <w:rFonts w:cstheme="minorHAnsi"/>
          <w:spacing w:val="-8"/>
          <w:position w:val="1"/>
        </w:rPr>
        <w:t xml:space="preserve"> </w:t>
      </w:r>
      <w:r w:rsidRPr="00145371">
        <w:rPr>
          <w:rFonts w:cstheme="minorHAnsi"/>
          <w:position w:val="1"/>
        </w:rPr>
        <w:t>der</w:t>
      </w:r>
      <w:r w:rsidRPr="00145371">
        <w:rPr>
          <w:rFonts w:cstheme="minorHAnsi"/>
          <w:spacing w:val="-11"/>
          <w:position w:val="1"/>
        </w:rPr>
        <w:t xml:space="preserve"> </w:t>
      </w:r>
      <w:r w:rsidRPr="00145371">
        <w:rPr>
          <w:rFonts w:cstheme="minorHAnsi"/>
          <w:spacing w:val="-9"/>
          <w:position w:val="1"/>
        </w:rPr>
        <w:t>K</w:t>
      </w:r>
      <w:r w:rsidRPr="00145371">
        <w:rPr>
          <w:rFonts w:cstheme="minorHAnsi"/>
          <w:position w:val="1"/>
        </w:rPr>
        <w:t>ündigung</w:t>
      </w:r>
      <w:r w:rsidRPr="00145371">
        <w:rPr>
          <w:rFonts w:cstheme="minorHAnsi"/>
          <w:spacing w:val="-8"/>
          <w:position w:val="1"/>
        </w:rPr>
        <w:t xml:space="preserve"> </w:t>
      </w:r>
      <w:r w:rsidRPr="00145371">
        <w:rPr>
          <w:rFonts w:cstheme="minorHAnsi"/>
          <w:w w:val="90"/>
          <w:position w:val="1"/>
        </w:rPr>
        <w:t>–</w:t>
      </w:r>
      <w:r w:rsidRPr="00145371">
        <w:rPr>
          <w:rFonts w:cstheme="minorHAnsi"/>
          <w:spacing w:val="-3"/>
          <w:w w:val="90"/>
          <w:position w:val="1"/>
        </w:rPr>
        <w:t xml:space="preserve"> </w:t>
      </w:r>
      <w:r w:rsidRPr="00145371">
        <w:rPr>
          <w:rFonts w:cstheme="minorHAnsi"/>
          <w:position w:val="1"/>
        </w:rPr>
        <w:t>mitzuteilen.</w:t>
      </w:r>
    </w:p>
    <w:p w14:paraId="61276151" w14:textId="77777777" w:rsidR="00CC774A" w:rsidRDefault="00CC774A" w:rsidP="00CC774A">
      <w:pPr>
        <w:jc w:val="both"/>
        <w:rPr>
          <w:rFonts w:ascii="TheSansOffice" w:eastAsia="TheSansOffice" w:hAnsi="TheSansOffice" w:cs="TheSansOffice"/>
          <w:color w:val="4F90C8"/>
          <w:spacing w:val="-1"/>
          <w:w w:val="99"/>
          <w:position w:val="2"/>
          <w:sz w:val="14"/>
          <w:szCs w:val="14"/>
        </w:rPr>
      </w:pPr>
    </w:p>
    <w:sectPr w:rsidR="00CC774A" w:rsidSect="003A2DF3">
      <w:headerReference w:type="default" r:id="rId8"/>
      <w:footerReference w:type="default" r:id="rId9"/>
      <w:headerReference w:type="first" r:id="rId10"/>
      <w:pgSz w:w="11906" w:h="16838"/>
      <w:pgMar w:top="2268" w:right="851" w:bottom="993" w:left="1418" w:header="567" w:footer="4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BA34" w14:textId="77777777" w:rsidR="00B3689A" w:rsidRDefault="00B3689A" w:rsidP="008B346B">
      <w:pPr>
        <w:spacing w:line="240" w:lineRule="auto"/>
      </w:pPr>
      <w:r>
        <w:separator/>
      </w:r>
    </w:p>
  </w:endnote>
  <w:endnote w:type="continuationSeparator" w:id="0">
    <w:p w14:paraId="3EC4CBA6" w14:textId="77777777" w:rsidR="00B3689A" w:rsidRDefault="00B3689A" w:rsidP="008B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5B9E1" w14:textId="77777777" w:rsidR="00B3689A" w:rsidRPr="00CE3E4D" w:rsidRDefault="00B3689A" w:rsidP="00B3689A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  <w:p w14:paraId="55D8B86A" w14:textId="77777777" w:rsidR="00B3689A" w:rsidRPr="00CE3E4D" w:rsidRDefault="00B3689A" w:rsidP="00B3689A">
    <w:pPr>
      <w:spacing w:line="200" w:lineRule="exact"/>
      <w:ind w:left="20" w:right="-20"/>
      <w:rPr>
        <w:rFonts w:ascii="TheSansOffice" w:eastAsia="TheSansOffice" w:hAnsi="TheSansOffice" w:cs="TheSansOffice"/>
        <w:sz w:val="16"/>
        <w:szCs w:val="16"/>
      </w:rPr>
    </w:pPr>
  </w:p>
  <w:p w14:paraId="5F712E39" w14:textId="12224236" w:rsidR="00145371" w:rsidRPr="00145371" w:rsidRDefault="00145371" w:rsidP="00145371">
    <w:pPr>
      <w:spacing w:line="240" w:lineRule="auto"/>
      <w:rPr>
        <w:rFonts w:eastAsia="TheSansOffice" w:cstheme="minorHAnsi"/>
        <w:w w:val="99"/>
        <w:position w:val="2"/>
        <w:sz w:val="12"/>
        <w:szCs w:val="12"/>
      </w:rPr>
    </w:pPr>
    <w:r>
      <w:rPr>
        <w:rFonts w:eastAsia="TheSansOffice" w:cstheme="minorHAnsi"/>
        <w:w w:val="99"/>
        <w:position w:val="2"/>
        <w:sz w:val="12"/>
        <w:szCs w:val="12"/>
      </w:rPr>
      <w:t>1</w:t>
    </w:r>
    <w:r w:rsidRPr="00145371">
      <w:rPr>
        <w:rFonts w:eastAsia="TheSansOffice" w:cstheme="minorHAnsi"/>
        <w:w w:val="99"/>
        <w:position w:val="2"/>
        <w:sz w:val="12"/>
        <w:szCs w:val="12"/>
      </w:rPr>
      <w:t>)    Nach der Probezeit kann der Ausbildende das Ausbildungsverhältnis nur aus einem wichtigen Grund kündigen, wobei die Kündigung schriftlich unter Angabe der Kündigungsgründe erfolgen muss.</w:t>
    </w:r>
  </w:p>
  <w:p w14:paraId="5FA9F508" w14:textId="37F24EC2" w:rsidR="00B3689A" w:rsidRPr="00B3689A" w:rsidRDefault="00B3689A" w:rsidP="00B3689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173D" w14:textId="77777777" w:rsidR="00B3689A" w:rsidRDefault="00B3689A" w:rsidP="008B346B">
      <w:pPr>
        <w:spacing w:line="240" w:lineRule="auto"/>
      </w:pPr>
      <w:r>
        <w:separator/>
      </w:r>
    </w:p>
  </w:footnote>
  <w:footnote w:type="continuationSeparator" w:id="0">
    <w:p w14:paraId="48FE0FDB" w14:textId="77777777" w:rsidR="00B3689A" w:rsidRDefault="00B3689A" w:rsidP="008B3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AF" w14:textId="5E445373" w:rsidR="00B3689A" w:rsidRPr="000248F5" w:rsidRDefault="00145371" w:rsidP="000C7AA8">
    <w:pPr>
      <w:pStyle w:val="Kopfzeile"/>
      <w:rPr>
        <w:rFonts w:cstheme="minorHAnsi"/>
        <w:b/>
      </w:rPr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3ADE228E" wp14:editId="1BBDDFED">
          <wp:simplePos x="0" y="0"/>
          <wp:positionH relativeFrom="column">
            <wp:posOffset>3706495</wp:posOffset>
          </wp:positionH>
          <wp:positionV relativeFrom="paragraph">
            <wp:posOffset>-360045</wp:posOffset>
          </wp:positionV>
          <wp:extent cx="2945130" cy="1081405"/>
          <wp:effectExtent l="0" t="0" r="0" b="0"/>
          <wp:wrapTight wrapText="bothSides">
            <wp:wrapPolygon edited="0">
              <wp:start x="3074" y="6088"/>
              <wp:lineTo x="2375" y="8752"/>
              <wp:lineTo x="2235" y="10274"/>
              <wp:lineTo x="2515" y="12937"/>
              <wp:lineTo x="3074" y="15220"/>
              <wp:lineTo x="11177" y="15220"/>
              <wp:lineTo x="11038" y="12937"/>
              <wp:lineTo x="18862" y="10274"/>
              <wp:lineTo x="19141" y="7230"/>
              <wp:lineTo x="14251" y="6088"/>
              <wp:lineTo x="3074" y="6088"/>
            </wp:wrapPolygon>
          </wp:wrapTight>
          <wp:docPr id="1" name="Grafik 1" descr="HWK_Luebeck_RGB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K_Luebeck_RGB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513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54F267" w14:textId="77777777" w:rsidR="00B3689A" w:rsidRDefault="00B3689A" w:rsidP="000C7AA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37B" w14:textId="77777777" w:rsidR="00B3689A" w:rsidRDefault="00B3689A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57728" behindDoc="1" locked="0" layoutInCell="1" allowOverlap="1" wp14:anchorId="3406A323" wp14:editId="7DAD43B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6704" behindDoc="0" locked="1" layoutInCell="1" allowOverlap="1" wp14:anchorId="7B0BA0B0" wp14:editId="08207EA5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04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B9F"/>
    <w:multiLevelType w:val="multilevel"/>
    <w:tmpl w:val="D532A1B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" w15:restartNumberingAfterBreak="0">
    <w:nsid w:val="057211A2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" w15:restartNumberingAfterBreak="0">
    <w:nsid w:val="147A3E6C"/>
    <w:multiLevelType w:val="multilevel"/>
    <w:tmpl w:val="BDA8617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2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4" w15:restartNumberingAfterBreak="0">
    <w:nsid w:val="15312CC5"/>
    <w:multiLevelType w:val="multilevel"/>
    <w:tmpl w:val="D7544AD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5" w15:restartNumberingAfterBreak="0">
    <w:nsid w:val="1A305AA0"/>
    <w:multiLevelType w:val="multilevel"/>
    <w:tmpl w:val="12D49A0C"/>
    <w:lvl w:ilvl="0">
      <w:start w:val="1"/>
      <w:numFmt w:val="bullet"/>
      <w:pStyle w:val="31AufzhlungEbene1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pStyle w:val="32AufzhlungEbene2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pStyle w:val="33AufzhlungEbene3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pStyle w:val="34AufzhlungEbene4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pStyle w:val="35AufzhlungEbene5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6" w15:restartNumberingAfterBreak="0">
    <w:nsid w:val="27176941"/>
    <w:multiLevelType w:val="hybridMultilevel"/>
    <w:tmpl w:val="F8A0C67A"/>
    <w:lvl w:ilvl="0" w:tplc="445E1A7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78310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081F09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9" w15:restartNumberingAfterBreak="0">
    <w:nsid w:val="31043453"/>
    <w:multiLevelType w:val="multilevel"/>
    <w:tmpl w:val="92C8674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0" w15:restartNumberingAfterBreak="0">
    <w:nsid w:val="3341716C"/>
    <w:multiLevelType w:val="hybridMultilevel"/>
    <w:tmpl w:val="A89A8528"/>
    <w:lvl w:ilvl="0" w:tplc="F56AA0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7307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A534B"/>
    <w:multiLevelType w:val="multilevel"/>
    <w:tmpl w:val="B980EB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247" w:hanging="79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06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2" w15:restartNumberingAfterBreak="0">
    <w:nsid w:val="38EA26DD"/>
    <w:multiLevelType w:val="multilevel"/>
    <w:tmpl w:val="D25C9AF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3" w15:restartNumberingAfterBreak="0">
    <w:nsid w:val="42487D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31544B0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5" w15:restartNumberingAfterBreak="0">
    <w:nsid w:val="43CD3F03"/>
    <w:multiLevelType w:val="hybridMultilevel"/>
    <w:tmpl w:val="1B1446A8"/>
    <w:lvl w:ilvl="0" w:tplc="D74E58CC">
      <w:start w:val="1"/>
      <w:numFmt w:val="decimal"/>
      <w:lvlText w:val="%1)"/>
      <w:lvlJc w:val="left"/>
      <w:pPr>
        <w:ind w:left="380" w:hanging="360"/>
      </w:pPr>
      <w:rPr>
        <w:rFonts w:eastAsia="TheSansOffice" w:hint="default"/>
      </w:rPr>
    </w:lvl>
    <w:lvl w:ilvl="1" w:tplc="04070019" w:tentative="1">
      <w:start w:val="1"/>
      <w:numFmt w:val="lowerLetter"/>
      <w:lvlText w:val="%2."/>
      <w:lvlJc w:val="left"/>
      <w:pPr>
        <w:ind w:left="1100" w:hanging="360"/>
      </w:pPr>
    </w:lvl>
    <w:lvl w:ilvl="2" w:tplc="0407001B" w:tentative="1">
      <w:start w:val="1"/>
      <w:numFmt w:val="lowerRoman"/>
      <w:lvlText w:val="%3."/>
      <w:lvlJc w:val="right"/>
      <w:pPr>
        <w:ind w:left="1820" w:hanging="180"/>
      </w:pPr>
    </w:lvl>
    <w:lvl w:ilvl="3" w:tplc="0407000F" w:tentative="1">
      <w:start w:val="1"/>
      <w:numFmt w:val="decimal"/>
      <w:lvlText w:val="%4."/>
      <w:lvlJc w:val="left"/>
      <w:pPr>
        <w:ind w:left="2540" w:hanging="360"/>
      </w:pPr>
    </w:lvl>
    <w:lvl w:ilvl="4" w:tplc="04070019" w:tentative="1">
      <w:start w:val="1"/>
      <w:numFmt w:val="lowerLetter"/>
      <w:lvlText w:val="%5."/>
      <w:lvlJc w:val="left"/>
      <w:pPr>
        <w:ind w:left="3260" w:hanging="360"/>
      </w:pPr>
    </w:lvl>
    <w:lvl w:ilvl="5" w:tplc="0407001B" w:tentative="1">
      <w:start w:val="1"/>
      <w:numFmt w:val="lowerRoman"/>
      <w:lvlText w:val="%6."/>
      <w:lvlJc w:val="right"/>
      <w:pPr>
        <w:ind w:left="3980" w:hanging="180"/>
      </w:pPr>
    </w:lvl>
    <w:lvl w:ilvl="6" w:tplc="0407000F" w:tentative="1">
      <w:start w:val="1"/>
      <w:numFmt w:val="decimal"/>
      <w:lvlText w:val="%7."/>
      <w:lvlJc w:val="left"/>
      <w:pPr>
        <w:ind w:left="4700" w:hanging="360"/>
      </w:pPr>
    </w:lvl>
    <w:lvl w:ilvl="7" w:tplc="04070019" w:tentative="1">
      <w:start w:val="1"/>
      <w:numFmt w:val="lowerLetter"/>
      <w:lvlText w:val="%8."/>
      <w:lvlJc w:val="left"/>
      <w:pPr>
        <w:ind w:left="5420" w:hanging="360"/>
      </w:pPr>
    </w:lvl>
    <w:lvl w:ilvl="8" w:tplc="04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47A13356"/>
    <w:multiLevelType w:val="hybridMultilevel"/>
    <w:tmpl w:val="6CD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F35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7C2039"/>
    <w:multiLevelType w:val="hybridMultilevel"/>
    <w:tmpl w:val="A7584E7E"/>
    <w:lvl w:ilvl="0" w:tplc="437A2B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72E85"/>
    <w:multiLevelType w:val="multilevel"/>
    <w:tmpl w:val="607606A8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6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0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A0D6972"/>
    <w:multiLevelType w:val="multilevel"/>
    <w:tmpl w:val="49A00EDC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2" w15:restartNumberingAfterBreak="0">
    <w:nsid w:val="5B1B7534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3" w15:restartNumberingAfterBreak="0">
    <w:nsid w:val="5D2F1A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7A55BC"/>
    <w:multiLevelType w:val="hybridMultilevel"/>
    <w:tmpl w:val="37E01644"/>
    <w:lvl w:ilvl="0" w:tplc="149AA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74E87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6" w15:restartNumberingAfterBreak="0">
    <w:nsid w:val="72DA74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2E45B1B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8" w15:restartNumberingAfterBreak="0">
    <w:nsid w:val="77CC24CC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9" w15:restartNumberingAfterBreak="0">
    <w:nsid w:val="7D115AD4"/>
    <w:multiLevelType w:val="multilevel"/>
    <w:tmpl w:val="E38AB664"/>
    <w:lvl w:ilvl="0">
      <w:start w:val="1"/>
      <w:numFmt w:val="decimal"/>
      <w:pStyle w:val="41NummerierungEben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42NummerierungEbene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43NummerierungEbene3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pStyle w:val="44NummerierungEbene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5" w:hanging="9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515" w:firstLine="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8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2"/>
  </w:num>
  <w:num w:numId="11">
    <w:abstractNumId w:val="25"/>
  </w:num>
  <w:num w:numId="12">
    <w:abstractNumId w:val="14"/>
  </w:num>
  <w:num w:numId="13">
    <w:abstractNumId w:val="28"/>
  </w:num>
  <w:num w:numId="14">
    <w:abstractNumId w:val="12"/>
  </w:num>
  <w:num w:numId="15">
    <w:abstractNumId w:val="21"/>
  </w:num>
  <w:num w:numId="16">
    <w:abstractNumId w:val="16"/>
  </w:num>
  <w:num w:numId="17">
    <w:abstractNumId w:val="10"/>
  </w:num>
  <w:num w:numId="18">
    <w:abstractNumId w:val="8"/>
  </w:num>
  <w:num w:numId="19">
    <w:abstractNumId w:val="27"/>
  </w:num>
  <w:num w:numId="20">
    <w:abstractNumId w:val="4"/>
  </w:num>
  <w:num w:numId="21">
    <w:abstractNumId w:val="19"/>
  </w:num>
  <w:num w:numId="22">
    <w:abstractNumId w:val="3"/>
  </w:num>
  <w:num w:numId="23">
    <w:abstractNumId w:val="1"/>
  </w:num>
  <w:num w:numId="24">
    <w:abstractNumId w:val="0"/>
  </w:num>
  <w:num w:numId="25">
    <w:abstractNumId w:val="23"/>
  </w:num>
  <w:num w:numId="26">
    <w:abstractNumId w:val="13"/>
  </w:num>
  <w:num w:numId="27">
    <w:abstractNumId w:val="26"/>
  </w:num>
  <w:num w:numId="28">
    <w:abstractNumId w:val="7"/>
  </w:num>
  <w:num w:numId="29">
    <w:abstractNumId w:val="17"/>
  </w:num>
  <w:num w:numId="30">
    <w:abstractNumId w:val="5"/>
  </w:num>
  <w:num w:numId="31">
    <w:abstractNumId w:val="2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7"/>
    <w:rsid w:val="00001CD9"/>
    <w:rsid w:val="00007825"/>
    <w:rsid w:val="00011449"/>
    <w:rsid w:val="00012F60"/>
    <w:rsid w:val="000200E3"/>
    <w:rsid w:val="000248F5"/>
    <w:rsid w:val="00024D7F"/>
    <w:rsid w:val="000419D4"/>
    <w:rsid w:val="00046634"/>
    <w:rsid w:val="00047708"/>
    <w:rsid w:val="00071602"/>
    <w:rsid w:val="0009176F"/>
    <w:rsid w:val="000A20C2"/>
    <w:rsid w:val="000C26DD"/>
    <w:rsid w:val="000C2D55"/>
    <w:rsid w:val="000C7AA8"/>
    <w:rsid w:val="000D4F30"/>
    <w:rsid w:val="000D6C6C"/>
    <w:rsid w:val="000F3E41"/>
    <w:rsid w:val="001108D1"/>
    <w:rsid w:val="0011520B"/>
    <w:rsid w:val="001362BD"/>
    <w:rsid w:val="00145371"/>
    <w:rsid w:val="00154303"/>
    <w:rsid w:val="001552AD"/>
    <w:rsid w:val="00156935"/>
    <w:rsid w:val="00163789"/>
    <w:rsid w:val="00166282"/>
    <w:rsid w:val="00181B8D"/>
    <w:rsid w:val="0019425E"/>
    <w:rsid w:val="00196902"/>
    <w:rsid w:val="001A2CCE"/>
    <w:rsid w:val="00212025"/>
    <w:rsid w:val="00222926"/>
    <w:rsid w:val="0024492E"/>
    <w:rsid w:val="0024607E"/>
    <w:rsid w:val="00251790"/>
    <w:rsid w:val="00253140"/>
    <w:rsid w:val="0027447D"/>
    <w:rsid w:val="00286598"/>
    <w:rsid w:val="002877A5"/>
    <w:rsid w:val="00294147"/>
    <w:rsid w:val="002A34AC"/>
    <w:rsid w:val="002B343A"/>
    <w:rsid w:val="002B7871"/>
    <w:rsid w:val="002C215C"/>
    <w:rsid w:val="002C6CEB"/>
    <w:rsid w:val="002D275D"/>
    <w:rsid w:val="002D4791"/>
    <w:rsid w:val="0031644F"/>
    <w:rsid w:val="00317DFE"/>
    <w:rsid w:val="003211EB"/>
    <w:rsid w:val="00327D08"/>
    <w:rsid w:val="00354761"/>
    <w:rsid w:val="00367A77"/>
    <w:rsid w:val="003A2DF3"/>
    <w:rsid w:val="003A4094"/>
    <w:rsid w:val="003B698B"/>
    <w:rsid w:val="003C2B79"/>
    <w:rsid w:val="003C7B33"/>
    <w:rsid w:val="003D190C"/>
    <w:rsid w:val="003D6231"/>
    <w:rsid w:val="003E057C"/>
    <w:rsid w:val="00402684"/>
    <w:rsid w:val="00405277"/>
    <w:rsid w:val="004059EA"/>
    <w:rsid w:val="0041481B"/>
    <w:rsid w:val="0041761D"/>
    <w:rsid w:val="0043201B"/>
    <w:rsid w:val="00434485"/>
    <w:rsid w:val="00445C2B"/>
    <w:rsid w:val="004532DD"/>
    <w:rsid w:val="004541E5"/>
    <w:rsid w:val="00462FFD"/>
    <w:rsid w:val="00464BEE"/>
    <w:rsid w:val="00476AB6"/>
    <w:rsid w:val="004A3D8E"/>
    <w:rsid w:val="004C7973"/>
    <w:rsid w:val="00504B97"/>
    <w:rsid w:val="005068AB"/>
    <w:rsid w:val="00507A30"/>
    <w:rsid w:val="005126A8"/>
    <w:rsid w:val="00524270"/>
    <w:rsid w:val="005243FC"/>
    <w:rsid w:val="00547658"/>
    <w:rsid w:val="00563350"/>
    <w:rsid w:val="00571178"/>
    <w:rsid w:val="00580A38"/>
    <w:rsid w:val="005B40DD"/>
    <w:rsid w:val="005C56F8"/>
    <w:rsid w:val="005D166B"/>
    <w:rsid w:val="005E6534"/>
    <w:rsid w:val="00620822"/>
    <w:rsid w:val="006229D5"/>
    <w:rsid w:val="006263BF"/>
    <w:rsid w:val="00630CBC"/>
    <w:rsid w:val="00637E60"/>
    <w:rsid w:val="00642F40"/>
    <w:rsid w:val="0065070E"/>
    <w:rsid w:val="0066615F"/>
    <w:rsid w:val="00670754"/>
    <w:rsid w:val="0067118C"/>
    <w:rsid w:val="0068540F"/>
    <w:rsid w:val="00686CD6"/>
    <w:rsid w:val="006A2923"/>
    <w:rsid w:val="006C2CD5"/>
    <w:rsid w:val="006E4299"/>
    <w:rsid w:val="006E6A0A"/>
    <w:rsid w:val="0072311E"/>
    <w:rsid w:val="00725E1D"/>
    <w:rsid w:val="00731039"/>
    <w:rsid w:val="00731FBA"/>
    <w:rsid w:val="0073225D"/>
    <w:rsid w:val="007358E6"/>
    <w:rsid w:val="007448D9"/>
    <w:rsid w:val="007606C0"/>
    <w:rsid w:val="007657C4"/>
    <w:rsid w:val="00793DE5"/>
    <w:rsid w:val="00794528"/>
    <w:rsid w:val="007A52EA"/>
    <w:rsid w:val="007A7232"/>
    <w:rsid w:val="007B1B0F"/>
    <w:rsid w:val="007B49AD"/>
    <w:rsid w:val="007B4F35"/>
    <w:rsid w:val="007D6FE3"/>
    <w:rsid w:val="00807C95"/>
    <w:rsid w:val="00813814"/>
    <w:rsid w:val="00814E60"/>
    <w:rsid w:val="008176F8"/>
    <w:rsid w:val="00820E0C"/>
    <w:rsid w:val="00821F83"/>
    <w:rsid w:val="008331FF"/>
    <w:rsid w:val="00833D07"/>
    <w:rsid w:val="00834423"/>
    <w:rsid w:val="008515F3"/>
    <w:rsid w:val="0085251B"/>
    <w:rsid w:val="00852F19"/>
    <w:rsid w:val="0085528A"/>
    <w:rsid w:val="00874B5D"/>
    <w:rsid w:val="00877E90"/>
    <w:rsid w:val="00880F76"/>
    <w:rsid w:val="00884AD1"/>
    <w:rsid w:val="00892F0D"/>
    <w:rsid w:val="0089346F"/>
    <w:rsid w:val="0089562A"/>
    <w:rsid w:val="008A1EA1"/>
    <w:rsid w:val="008B346B"/>
    <w:rsid w:val="008B730B"/>
    <w:rsid w:val="008D4264"/>
    <w:rsid w:val="008D5ACE"/>
    <w:rsid w:val="00900884"/>
    <w:rsid w:val="00947CEF"/>
    <w:rsid w:val="00972CAF"/>
    <w:rsid w:val="00974E11"/>
    <w:rsid w:val="009F3681"/>
    <w:rsid w:val="009F6624"/>
    <w:rsid w:val="00A028C4"/>
    <w:rsid w:val="00A118BF"/>
    <w:rsid w:val="00A1310E"/>
    <w:rsid w:val="00A15F92"/>
    <w:rsid w:val="00A240AF"/>
    <w:rsid w:val="00A35B37"/>
    <w:rsid w:val="00A557F8"/>
    <w:rsid w:val="00A60902"/>
    <w:rsid w:val="00A718D0"/>
    <w:rsid w:val="00A801B3"/>
    <w:rsid w:val="00AA222C"/>
    <w:rsid w:val="00AA785C"/>
    <w:rsid w:val="00AC71BD"/>
    <w:rsid w:val="00AF52B0"/>
    <w:rsid w:val="00B10D5F"/>
    <w:rsid w:val="00B20EBA"/>
    <w:rsid w:val="00B21057"/>
    <w:rsid w:val="00B3689A"/>
    <w:rsid w:val="00B509B0"/>
    <w:rsid w:val="00B55C7D"/>
    <w:rsid w:val="00B75CCF"/>
    <w:rsid w:val="00B81D01"/>
    <w:rsid w:val="00BA0963"/>
    <w:rsid w:val="00BB67AA"/>
    <w:rsid w:val="00BD0932"/>
    <w:rsid w:val="00BD5FAA"/>
    <w:rsid w:val="00BF1A51"/>
    <w:rsid w:val="00BF67BA"/>
    <w:rsid w:val="00C0745E"/>
    <w:rsid w:val="00C117DF"/>
    <w:rsid w:val="00C44DA8"/>
    <w:rsid w:val="00C701A0"/>
    <w:rsid w:val="00C7096B"/>
    <w:rsid w:val="00C72F3B"/>
    <w:rsid w:val="00CA0AA6"/>
    <w:rsid w:val="00CB24D4"/>
    <w:rsid w:val="00CC09EF"/>
    <w:rsid w:val="00CC774A"/>
    <w:rsid w:val="00CD02DD"/>
    <w:rsid w:val="00D0083C"/>
    <w:rsid w:val="00D12264"/>
    <w:rsid w:val="00D2692F"/>
    <w:rsid w:val="00D44B44"/>
    <w:rsid w:val="00D67C5F"/>
    <w:rsid w:val="00D753AE"/>
    <w:rsid w:val="00D76075"/>
    <w:rsid w:val="00DA67E6"/>
    <w:rsid w:val="00DA6907"/>
    <w:rsid w:val="00DC65E7"/>
    <w:rsid w:val="00DD6BCB"/>
    <w:rsid w:val="00DE1478"/>
    <w:rsid w:val="00DF039C"/>
    <w:rsid w:val="00E05174"/>
    <w:rsid w:val="00E0744A"/>
    <w:rsid w:val="00E16A7C"/>
    <w:rsid w:val="00E218E9"/>
    <w:rsid w:val="00E27BAA"/>
    <w:rsid w:val="00E30060"/>
    <w:rsid w:val="00E32097"/>
    <w:rsid w:val="00E5118E"/>
    <w:rsid w:val="00E82BB7"/>
    <w:rsid w:val="00E96D8D"/>
    <w:rsid w:val="00EA1AEF"/>
    <w:rsid w:val="00EA1D92"/>
    <w:rsid w:val="00EA602E"/>
    <w:rsid w:val="00EB5AC0"/>
    <w:rsid w:val="00EF04E0"/>
    <w:rsid w:val="00F250F1"/>
    <w:rsid w:val="00F35D24"/>
    <w:rsid w:val="00F37CB4"/>
    <w:rsid w:val="00F6088C"/>
    <w:rsid w:val="00F70CA1"/>
    <w:rsid w:val="00F93955"/>
    <w:rsid w:val="00F957DB"/>
    <w:rsid w:val="00FA10D3"/>
    <w:rsid w:val="00FB4285"/>
    <w:rsid w:val="00FB687C"/>
    <w:rsid w:val="00FC0412"/>
    <w:rsid w:val="00FC27A8"/>
    <w:rsid w:val="00FD2280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35BF7C"/>
  <w15:chartTrackingRefBased/>
  <w15:docId w15:val="{EF6B7AA1-4CA5-40A6-B423-2057F64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8331FF"/>
    <w:rPr>
      <w:lang w:val="de-DE"/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09176F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488FDB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09176F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488FDB" w:themeColor="accent1"/>
      <w:sz w:val="32"/>
      <w:szCs w:val="26"/>
    </w:rPr>
  </w:style>
  <w:style w:type="paragraph" w:styleId="berschrift3">
    <w:name w:val="heading 3"/>
    <w:aliases w:val="2.3_Überschrift-3"/>
    <w:basedOn w:val="Standard"/>
    <w:next w:val="Standard"/>
    <w:link w:val="berschrift3Zchn"/>
    <w:uiPriority w:val="24"/>
    <w:qFormat/>
    <w:rsid w:val="00547658"/>
    <w:pPr>
      <w:keepNext/>
      <w:keepLines/>
      <w:spacing w:before="265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aliases w:val="2.4_Überschrift-4"/>
    <w:basedOn w:val="Standard"/>
    <w:next w:val="Standard"/>
    <w:link w:val="berschrift4Zchn"/>
    <w:uiPriority w:val="29"/>
    <w:qFormat/>
    <w:rsid w:val="00524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xyz"/>
    <w:basedOn w:val="31AufzhlungEbene1"/>
    <w:uiPriority w:val="34"/>
    <w:unhideWhenUsed/>
    <w:rsid w:val="00DC65E7"/>
    <w:pPr>
      <w:numPr>
        <w:numId w:val="0"/>
      </w:numPr>
    </w:pPr>
  </w:style>
  <w:style w:type="paragraph" w:styleId="Kopfzeile">
    <w:name w:val="header"/>
    <w:basedOn w:val="Fuzeile"/>
    <w:link w:val="KopfzeileZchn"/>
    <w:uiPriority w:val="99"/>
    <w:unhideWhenUsed/>
    <w:rsid w:val="000C7AA8"/>
  </w:style>
  <w:style w:type="character" w:customStyle="1" w:styleId="KopfzeileZchn">
    <w:name w:val="Kopfzeile Zchn"/>
    <w:basedOn w:val="Absatz-Standardschriftart"/>
    <w:link w:val="Kopfzeile"/>
    <w:uiPriority w:val="99"/>
    <w:rsid w:val="001362BD"/>
    <w:rPr>
      <w:sz w:val="17"/>
      <w:lang w:val="de-DE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E82BB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1362BD"/>
    <w:rPr>
      <w:sz w:val="17"/>
      <w:lang w:val="de-DE"/>
      <w14:numForm w14:val="oldStyle"/>
    </w:rPr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833D07"/>
    <w:rPr>
      <w:rFonts w:asciiTheme="majorHAnsi" w:eastAsiaTheme="majorEastAsia" w:hAnsiTheme="majorHAnsi" w:cstheme="majorBidi"/>
      <w:b/>
      <w:color w:val="488FDB" w:themeColor="accent1"/>
      <w:sz w:val="48"/>
      <w:szCs w:val="32"/>
      <w:lang w:val="de-DE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833D07"/>
    <w:rPr>
      <w:rFonts w:asciiTheme="majorHAnsi" w:eastAsiaTheme="majorEastAsia" w:hAnsiTheme="majorHAnsi" w:cstheme="majorBidi"/>
      <w:b/>
      <w:color w:val="488FDB" w:themeColor="accent1"/>
      <w:sz w:val="32"/>
      <w:szCs w:val="26"/>
      <w:lang w:val="de-DE"/>
      <w14:numForm w14:val="oldStyle"/>
    </w:rPr>
  </w:style>
  <w:style w:type="character" w:customStyle="1" w:styleId="berschrift4Zchn">
    <w:name w:val="Überschrift 4 Zchn"/>
    <w:aliases w:val="2.4_Überschrift-4 Zchn"/>
    <w:basedOn w:val="Absatz-Standardschriftart"/>
    <w:link w:val="berschrift4"/>
    <w:uiPriority w:val="29"/>
    <w:rsid w:val="00833D07"/>
    <w:rPr>
      <w:rFonts w:asciiTheme="majorHAnsi" w:eastAsiaTheme="majorEastAsia" w:hAnsiTheme="majorHAnsi" w:cstheme="majorBidi"/>
      <w:b/>
      <w:iCs/>
      <w:color w:val="000000" w:themeColor="text1"/>
      <w:sz w:val="17"/>
      <w:lang w:val="de-DE"/>
      <w14:numForm w14:val="oldStyle"/>
    </w:rPr>
  </w:style>
  <w:style w:type="character" w:customStyle="1" w:styleId="berschrift3Zchn">
    <w:name w:val="Überschrift 3 Zchn"/>
    <w:aliases w:val="2.3_Überschrift-3 Zchn"/>
    <w:basedOn w:val="Absatz-Standardschriftart"/>
    <w:link w:val="berschrift3"/>
    <w:uiPriority w:val="24"/>
    <w:rsid w:val="00833D07"/>
    <w:rPr>
      <w:rFonts w:asciiTheme="majorHAnsi" w:eastAsiaTheme="majorEastAsia" w:hAnsiTheme="majorHAnsi" w:cstheme="majorBidi"/>
      <w:b/>
      <w:color w:val="000000" w:themeColor="text1"/>
      <w:szCs w:val="24"/>
      <w:lang w:val="de-DE"/>
      <w14:numForm w14:val="oldStyle"/>
    </w:rPr>
  </w:style>
  <w:style w:type="paragraph" w:styleId="Beschriftung">
    <w:name w:val="caption"/>
    <w:aliases w:val="5.1_Beschriftung"/>
    <w:basedOn w:val="Standard"/>
    <w:next w:val="Standard"/>
    <w:uiPriority w:val="79"/>
    <w:qFormat/>
    <w:rsid w:val="0041481B"/>
    <w:pPr>
      <w:spacing w:before="120" w:after="200" w:line="204" w:lineRule="atLeast"/>
    </w:pPr>
    <w:rPr>
      <w:iCs/>
      <w:color w:val="000000" w:themeColor="text1"/>
      <w:sz w:val="17"/>
      <w:szCs w:val="18"/>
    </w:rPr>
  </w:style>
  <w:style w:type="paragraph" w:customStyle="1" w:styleId="xxx">
    <w:name w:val="xxx"/>
    <w:basedOn w:val="Listenabsatz"/>
    <w:unhideWhenUsed/>
    <w:rsid w:val="00731FBA"/>
    <w:rPr>
      <w:rFonts w:eastAsia="Times New Roman" w:cs="Times New Roman"/>
      <w:szCs w:val="20"/>
    </w:rPr>
  </w:style>
  <w:style w:type="paragraph" w:customStyle="1" w:styleId="31AufzhlungEbene1">
    <w:name w:val="3.1_Aufzählung_Ebene_1"/>
    <w:basedOn w:val="Standard"/>
    <w:uiPriority w:val="34"/>
    <w:qFormat/>
    <w:rsid w:val="005B40DD"/>
    <w:pPr>
      <w:numPr>
        <w:numId w:val="30"/>
      </w:numPr>
      <w:spacing w:after="100" w:line="240" w:lineRule="atLeast"/>
    </w:pPr>
  </w:style>
  <w:style w:type="paragraph" w:customStyle="1" w:styleId="32AufzhlungEbene2">
    <w:name w:val="3.2_Aufzählung_Ebene_2"/>
    <w:basedOn w:val="31AufzhlungEbene1"/>
    <w:uiPriority w:val="39"/>
    <w:qFormat/>
    <w:rsid w:val="003D6231"/>
    <w:pPr>
      <w:numPr>
        <w:ilvl w:val="1"/>
      </w:numPr>
    </w:pPr>
  </w:style>
  <w:style w:type="paragraph" w:customStyle="1" w:styleId="33AufzhlungEbene3">
    <w:name w:val="3.3_Aufzählung_Ebene_3"/>
    <w:basedOn w:val="Listenabsatz"/>
    <w:uiPriority w:val="44"/>
    <w:qFormat/>
    <w:rsid w:val="003D6231"/>
    <w:pPr>
      <w:numPr>
        <w:ilvl w:val="2"/>
        <w:numId w:val="30"/>
      </w:numPr>
    </w:pPr>
  </w:style>
  <w:style w:type="paragraph" w:customStyle="1" w:styleId="34AufzhlungEbene4">
    <w:name w:val="3.4_Aufzählung_Ebene_4"/>
    <w:basedOn w:val="33AufzhlungEbene3"/>
    <w:uiPriority w:val="49"/>
    <w:qFormat/>
    <w:rsid w:val="003D6231"/>
    <w:pPr>
      <w:numPr>
        <w:ilvl w:val="3"/>
      </w:numPr>
    </w:pPr>
  </w:style>
  <w:style w:type="paragraph" w:customStyle="1" w:styleId="35AufzhlungEbene5">
    <w:name w:val="3.5_Aufzählung_Ebene_5"/>
    <w:basedOn w:val="34AufzhlungEbene4"/>
    <w:uiPriority w:val="54"/>
    <w:qFormat/>
    <w:rsid w:val="003D6231"/>
    <w:pPr>
      <w:numPr>
        <w:ilvl w:val="4"/>
      </w:numPr>
    </w:pPr>
  </w:style>
  <w:style w:type="paragraph" w:customStyle="1" w:styleId="41NummerierungEbene1">
    <w:name w:val="4.1_Nummerierung_Ebene_1"/>
    <w:basedOn w:val="31AufzhlungEbene1"/>
    <w:uiPriority w:val="59"/>
    <w:qFormat/>
    <w:rsid w:val="00071602"/>
    <w:pPr>
      <w:numPr>
        <w:numId w:val="9"/>
      </w:numPr>
    </w:pPr>
  </w:style>
  <w:style w:type="paragraph" w:customStyle="1" w:styleId="42NummerierungEbene2">
    <w:name w:val="4.2_Nummerierung_Ebene_2"/>
    <w:basedOn w:val="41NummerierungEbene1"/>
    <w:uiPriority w:val="64"/>
    <w:qFormat/>
    <w:rsid w:val="00D753AE"/>
    <w:pPr>
      <w:numPr>
        <w:ilvl w:val="1"/>
      </w:numPr>
    </w:pPr>
  </w:style>
  <w:style w:type="paragraph" w:customStyle="1" w:styleId="43NummerierungEbene3">
    <w:name w:val="4.3_Nummerierung_Ebene_3"/>
    <w:basedOn w:val="42NummerierungEbene2"/>
    <w:uiPriority w:val="69"/>
    <w:qFormat/>
    <w:rsid w:val="00AA222C"/>
    <w:pPr>
      <w:numPr>
        <w:ilvl w:val="2"/>
      </w:numPr>
    </w:pPr>
  </w:style>
  <w:style w:type="paragraph" w:customStyle="1" w:styleId="44NummerierungEbene4">
    <w:name w:val="4.4_Nummerierung_Ebene_4"/>
    <w:basedOn w:val="43NummerierungEbene3"/>
    <w:uiPriority w:val="74"/>
    <w:qFormat/>
    <w:rsid w:val="00AA222C"/>
    <w:pPr>
      <w:numPr>
        <w:ilvl w:val="3"/>
      </w:numPr>
    </w:pPr>
  </w:style>
  <w:style w:type="paragraph" w:customStyle="1" w:styleId="45NummerierungEbene5">
    <w:name w:val="4.5_Nummerierung_Ebene_5"/>
    <w:basedOn w:val="44NummerierungEbene4"/>
    <w:uiPriority w:val="75"/>
    <w:rsid w:val="00B10D5F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310E"/>
    <w:pPr>
      <w:spacing w:after="1032"/>
      <w:outlineLvl w:val="9"/>
    </w:pPr>
    <w:rPr>
      <w:lang w:eastAsia="en-GB"/>
      <w14:numForm w14:val="default"/>
    </w:rPr>
  </w:style>
  <w:style w:type="character" w:styleId="Hyperlink">
    <w:name w:val="Hyperlink"/>
    <w:aliases w:val="5.2_Hyperlink"/>
    <w:basedOn w:val="Absatz-Standardschriftart"/>
    <w:uiPriority w:val="99"/>
    <w:unhideWhenUsed/>
    <w:qFormat/>
    <w:rsid w:val="00B10D5F"/>
    <w:rPr>
      <w:rFonts w:asciiTheme="minorHAnsi" w:hAnsiTheme="minorHAnsi"/>
      <w:color w:val="76ABE4"/>
      <w:sz w:val="22"/>
      <w:u w:val="single"/>
    </w:rPr>
  </w:style>
  <w:style w:type="table" w:styleId="Tabellenraster">
    <w:name w:val="Table Grid"/>
    <w:basedOn w:val="NormaleTabelle"/>
    <w:uiPriority w:val="59"/>
    <w:rsid w:val="00367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WKLiniert">
    <w:name w:val="HWK_Liniert"/>
    <w:basedOn w:val="NormaleTabelle"/>
    <w:uiPriority w:val="99"/>
    <w:rsid w:val="00367A77"/>
    <w:pPr>
      <w:spacing w:line="240" w:lineRule="auto"/>
      <w:jc w:val="right"/>
    </w:pPr>
    <w:tblPr>
      <w:tblBorders>
        <w:insideH w:val="single" w:sz="4" w:space="0" w:color="488FDB" w:themeColor="accen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wordWrap/>
        <w:jc w:val="right"/>
      </w:pPr>
      <w:rPr>
        <w:b/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488FDB" w:themeColor="accent1"/>
      </w:rPr>
    </w:tblStylePr>
  </w:style>
  <w:style w:type="table" w:customStyle="1" w:styleId="HWKGebndert">
    <w:name w:val="HWK_Gebändert"/>
    <w:basedOn w:val="HWKLiniert"/>
    <w:uiPriority w:val="99"/>
    <w:rsid w:val="00367A77"/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pPr>
        <w:wordWrap/>
        <w:jc w:val="righ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lastRow">
      <w:rPr>
        <w:color w:val="FFFFFF" w:themeColor="background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000000" w:themeColor="text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</w:style>
  <w:style w:type="paragraph" w:styleId="Zitat">
    <w:name w:val="Quote"/>
    <w:aliases w:val="6_Zitat"/>
    <w:basedOn w:val="Standard"/>
    <w:next w:val="Standard"/>
    <w:link w:val="ZitatZchn"/>
    <w:uiPriority w:val="89"/>
    <w:qFormat/>
    <w:rsid w:val="00B20EBA"/>
    <w:pPr>
      <w:spacing w:after="264"/>
      <w:ind w:left="567" w:right="567"/>
      <w:contextualSpacing/>
    </w:pPr>
    <w:rPr>
      <w:i/>
      <w:iCs/>
      <w:color w:val="000000" w:themeColor="text1"/>
    </w:rPr>
  </w:style>
  <w:style w:type="character" w:customStyle="1" w:styleId="ZitatZchn">
    <w:name w:val="Zitat Zchn"/>
    <w:aliases w:val="6_Zitat Zchn"/>
    <w:basedOn w:val="Absatz-Standardschriftart"/>
    <w:link w:val="Zitat"/>
    <w:uiPriority w:val="89"/>
    <w:rsid w:val="00833D07"/>
    <w:rPr>
      <w:i/>
      <w:iCs/>
      <w:color w:val="000000" w:themeColor="text1"/>
      <w:lang w:val="de-DE"/>
      <w14:numForm w14:val="oldStyle"/>
    </w:rPr>
  </w:style>
  <w:style w:type="paragraph" w:styleId="Funotentext">
    <w:name w:val="footnote text"/>
    <w:aliases w:val="yyy"/>
    <w:basedOn w:val="Standard"/>
    <w:link w:val="FunotentextZchn"/>
    <w:uiPriority w:val="99"/>
    <w:unhideWhenUsed/>
    <w:rsid w:val="00874B5D"/>
    <w:pPr>
      <w:spacing w:line="240" w:lineRule="auto"/>
    </w:pPr>
    <w:rPr>
      <w:sz w:val="17"/>
      <w:szCs w:val="20"/>
    </w:rPr>
  </w:style>
  <w:style w:type="character" w:customStyle="1" w:styleId="FunotentextZchn">
    <w:name w:val="Fußnotentext Zchn"/>
    <w:aliases w:val="yyy Zchn"/>
    <w:basedOn w:val="Absatz-Standardschriftart"/>
    <w:link w:val="Funotentext"/>
    <w:uiPriority w:val="99"/>
    <w:rsid w:val="001362BD"/>
    <w:rPr>
      <w:sz w:val="17"/>
      <w:szCs w:val="20"/>
      <w:lang w:val="de-DE"/>
      <w14:numForm w14:val="oldStyle"/>
    </w:rPr>
  </w:style>
  <w:style w:type="character" w:styleId="Funotenzeichen">
    <w:name w:val="footnote reference"/>
    <w:basedOn w:val="Absatz-Standardschriftart"/>
    <w:uiPriority w:val="99"/>
    <w:semiHidden/>
    <w:unhideWhenUsed/>
    <w:rsid w:val="00874B5D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C5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57F8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24D7F"/>
    <w:rPr>
      <w:i/>
      <w:iCs/>
    </w:rPr>
  </w:style>
  <w:style w:type="paragraph" w:customStyle="1" w:styleId="yzy">
    <w:name w:val="yzy"/>
    <w:basedOn w:val="Inhaltsverzeichnisberschrift"/>
    <w:uiPriority w:val="90"/>
    <w:rsid w:val="00294147"/>
    <w:rPr>
      <w:rFonts w:asciiTheme="minorHAnsi" w:hAnsiTheme="minorHAnsi"/>
      <w:b w:val="0"/>
      <w:color w:val="auto"/>
      <w:sz w:val="22"/>
    </w:rPr>
  </w:style>
  <w:style w:type="paragraph" w:customStyle="1" w:styleId="60Inhaltsverzeichnis">
    <w:name w:val="6.0_Inhaltsverzeichnis"/>
    <w:basedOn w:val="Inhaltsverzeichnisberschrift"/>
    <w:uiPriority w:val="84"/>
    <w:rsid w:val="00630CBC"/>
    <w:rPr>
      <w:rFonts w:asciiTheme="minorHAnsi" w:hAnsiTheme="minorHAnsi"/>
      <w:b w:val="0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7E"/>
    <w:rPr>
      <w:rFonts w:ascii="Times New Roman" w:hAnsi="Times New Roman" w:cs="Times New Roman"/>
      <w:sz w:val="18"/>
      <w:szCs w:val="18"/>
      <w:lang w:val="de-DE"/>
      <w14:numForm w14:val="oldStyle"/>
    </w:rPr>
  </w:style>
  <w:style w:type="paragraph" w:customStyle="1" w:styleId="11Einleitung">
    <w:name w:val="1.1_Einleitung"/>
    <w:basedOn w:val="Standard"/>
    <w:uiPriority w:val="9"/>
    <w:qFormat/>
    <w:rsid w:val="004C7973"/>
    <w:pPr>
      <w:spacing w:after="280"/>
    </w:pPr>
    <w:rPr>
      <w:color w:val="7F7F7F" w:themeColor="text1" w:themeTint="80"/>
      <w:sz w:val="28"/>
      <w:szCs w:val="28"/>
    </w:rPr>
  </w:style>
  <w:style w:type="paragraph" w:styleId="KeinLeerraum">
    <w:name w:val="No Spacing"/>
    <w:aliases w:val="zzz"/>
    <w:uiPriority w:val="1"/>
    <w:rsid w:val="00F37CB4"/>
    <w:pPr>
      <w:spacing w:line="240" w:lineRule="auto"/>
    </w:pPr>
    <w:rPr>
      <w:lang w:val="de-DE"/>
      <w14:numForm w14:val="oldStyle"/>
    </w:rPr>
  </w:style>
  <w:style w:type="paragraph" w:styleId="Titel">
    <w:name w:val="Title"/>
    <w:aliases w:val="zyx"/>
    <w:basedOn w:val="Standard"/>
    <w:next w:val="Standard"/>
    <w:link w:val="TitelZchn"/>
    <w:uiPriority w:val="10"/>
    <w:rsid w:val="00F37C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zyx Zchn"/>
    <w:basedOn w:val="Absatz-Standardschriftart"/>
    <w:link w:val="Titel"/>
    <w:uiPriority w:val="10"/>
    <w:rsid w:val="00F37CB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numForm w14:val="oldStyle"/>
    </w:rPr>
  </w:style>
  <w:style w:type="paragraph" w:styleId="Untertitel">
    <w:name w:val="Subtitle"/>
    <w:aliases w:val="xyx"/>
    <w:basedOn w:val="Standard"/>
    <w:next w:val="Standard"/>
    <w:link w:val="UntertitelZchn"/>
    <w:uiPriority w:val="11"/>
    <w:rsid w:val="00F37C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aliases w:val="xyx Zchn"/>
    <w:basedOn w:val="Absatz-Standardschriftart"/>
    <w:link w:val="Untertitel"/>
    <w:uiPriority w:val="11"/>
    <w:rsid w:val="00F37CB4"/>
    <w:rPr>
      <w:rFonts w:eastAsiaTheme="minorEastAsia"/>
      <w:color w:val="5A5A5A" w:themeColor="text1" w:themeTint="A5"/>
      <w:spacing w:val="15"/>
      <w:lang w:val="de-DE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WK-Infoblatt.dotx" TargetMode="External"/></Relationships>
</file>

<file path=word/theme/theme1.xml><?xml version="1.0" encoding="utf-8"?>
<a:theme xmlns:a="http://schemas.openxmlformats.org/drawingml/2006/main" name="Larissa">
  <a:themeElements>
    <a:clrScheme name="Handwerkskammer">
      <a:dk1>
        <a:sysClr val="windowText" lastClr="000000"/>
      </a:dk1>
      <a:lt1>
        <a:srgbClr val="FFFFFF"/>
      </a:lt1>
      <a:dk2>
        <a:srgbClr val="073070"/>
      </a:dk2>
      <a:lt2>
        <a:srgbClr val="488FDB"/>
      </a:lt2>
      <a:accent1>
        <a:srgbClr val="488FDB"/>
      </a:accent1>
      <a:accent2>
        <a:srgbClr val="76ABE4"/>
      </a:accent2>
      <a:accent3>
        <a:srgbClr val="A3C7ED"/>
      </a:accent3>
      <a:accent4>
        <a:srgbClr val="D1E3F6"/>
      </a:accent4>
      <a:accent5>
        <a:srgbClr val="5A8E1E"/>
      </a:accent5>
      <a:accent6>
        <a:srgbClr val="FF9933"/>
      </a:accent6>
      <a:hlink>
        <a:srgbClr val="C1CBDB"/>
      </a:hlink>
      <a:folHlink>
        <a:srgbClr val="FBCB3D"/>
      </a:folHlink>
    </a:clrScheme>
    <a:fontScheme name="HW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242B-F2AD-490A-9451-1313A597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HWK-Infoblatt</Template>
  <TotalTime>0</TotalTime>
  <Pages>1</Pages>
  <Words>288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Der Titel Ihres Seminars auch zweizeilig</vt:lpstr>
    </vt:vector>
  </TitlesOfParts>
  <Manager/>
  <Company/>
  <LinksUpToDate>false</LinksUpToDate>
  <CharactersWithSpaces>2102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Berlin</dc:creator>
  <cp:keywords/>
  <dc:description/>
  <cp:lastModifiedBy>Irmtraut Martens</cp:lastModifiedBy>
  <cp:revision>4</cp:revision>
  <cp:lastPrinted>2019-01-28T14:49:00Z</cp:lastPrinted>
  <dcterms:created xsi:type="dcterms:W3CDTF">2020-11-02T14:16:00Z</dcterms:created>
  <dcterms:modified xsi:type="dcterms:W3CDTF">2021-02-19T07:52:00Z</dcterms:modified>
  <cp:category/>
  <cp:version>2018/06</cp:version>
</cp:coreProperties>
</file>